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94"/>
        <w:gridCol w:w="4895"/>
      </w:tblGrid>
      <w:tr w:rsidR="00517A69" w:rsidRPr="00C70B1C" w:rsidTr="00B36D2C">
        <w:tc>
          <w:tcPr>
            <w:tcW w:w="817" w:type="dxa"/>
            <w:shd w:val="clear" w:color="auto" w:fill="auto"/>
          </w:tcPr>
          <w:p w:rsidR="00517A69" w:rsidRPr="00C70B1C" w:rsidRDefault="00A32C95" w:rsidP="00074535">
            <w:pPr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 </w:t>
            </w:r>
            <w:r w:rsidR="00C70B1C" w:rsidRPr="00C70B1C"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A</w:t>
            </w:r>
          </w:p>
        </w:tc>
        <w:tc>
          <w:tcPr>
            <w:tcW w:w="4894" w:type="dxa"/>
            <w:shd w:val="clear" w:color="auto" w:fill="auto"/>
          </w:tcPr>
          <w:p w:rsidR="00517A69" w:rsidRPr="00C70B1C" w:rsidRDefault="008973B0" w:rsidP="00074535">
            <w:pPr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L’</w:t>
            </w:r>
            <w:r w:rsidR="002467A4"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exposé</w:t>
            </w:r>
            <w:r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 xml:space="preserve"> de Sara</w:t>
            </w:r>
          </w:p>
        </w:tc>
        <w:tc>
          <w:tcPr>
            <w:tcW w:w="4895" w:type="dxa"/>
            <w:shd w:val="clear" w:color="auto" w:fill="auto"/>
          </w:tcPr>
          <w:p w:rsidR="00517A69" w:rsidRPr="00C70B1C" w:rsidRDefault="00C00FFF" w:rsidP="00074535">
            <w:pPr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Charafath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 xml:space="preserve"> et Khadija</w:t>
            </w:r>
          </w:p>
        </w:tc>
      </w:tr>
      <w:tr w:rsidR="00347F9F" w:rsidRPr="00C70B1C" w:rsidTr="00B36D2C">
        <w:tc>
          <w:tcPr>
            <w:tcW w:w="817" w:type="dxa"/>
            <w:shd w:val="clear" w:color="auto" w:fill="auto"/>
          </w:tcPr>
          <w:p w:rsidR="00347F9F" w:rsidRPr="00C70B1C" w:rsidRDefault="00347F9F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case</w:t>
            </w:r>
          </w:p>
        </w:tc>
        <w:tc>
          <w:tcPr>
            <w:tcW w:w="4894" w:type="dxa"/>
            <w:shd w:val="clear" w:color="auto" w:fill="auto"/>
          </w:tcPr>
          <w:p w:rsidR="00347F9F" w:rsidRPr="00C70B1C" w:rsidRDefault="00347F9F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  <w:tc>
          <w:tcPr>
            <w:tcW w:w="4895" w:type="dxa"/>
            <w:shd w:val="clear" w:color="auto" w:fill="auto"/>
          </w:tcPr>
          <w:p w:rsidR="00347F9F" w:rsidRPr="00C70B1C" w:rsidRDefault="00347F9F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dialogue</w:t>
            </w: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1</w:t>
            </w:r>
          </w:p>
        </w:tc>
        <w:tc>
          <w:tcPr>
            <w:tcW w:w="4894" w:type="dxa"/>
            <w:shd w:val="clear" w:color="auto" w:fill="auto"/>
          </w:tcPr>
          <w:p w:rsidR="00517A69" w:rsidRPr="00C70B1C" w:rsidRDefault="00C00FFF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 classe, la maîtresse dit : pour mardi prochain, vous allez préparer un exposé.</w:t>
            </w:r>
          </w:p>
        </w:tc>
        <w:tc>
          <w:tcPr>
            <w:tcW w:w="4895" w:type="dxa"/>
            <w:shd w:val="clear" w:color="auto" w:fill="auto"/>
          </w:tcPr>
          <w:p w:rsidR="00A32C95" w:rsidRPr="00A32C95" w:rsidRDefault="00C646DE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Pour mardi prochain, vous allez préparer un exposé</w:t>
            </w:r>
            <w:r w:rsidR="00A32C95">
              <w:rPr>
                <w:rFonts w:ascii="Times New Roman" w:hAnsi="Times New Roman"/>
                <w:sz w:val="24"/>
                <w:szCs w:val="24"/>
                <w:lang w:val="fr-CH"/>
              </w:rPr>
              <w:t>.</w:t>
            </w: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2</w:t>
            </w:r>
          </w:p>
        </w:tc>
        <w:tc>
          <w:tcPr>
            <w:tcW w:w="4894" w:type="dxa"/>
            <w:shd w:val="clear" w:color="auto" w:fill="auto"/>
          </w:tcPr>
          <w:p w:rsidR="00517A69" w:rsidRPr="00C70B1C" w:rsidRDefault="00C00FFF" w:rsidP="00C00FF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C’est la fin des cours, </w:t>
            </w:r>
            <w:r w:rsidR="00585085" w:rsidRPr="00585085">
              <w:rPr>
                <w:rFonts w:ascii="Times New Roman" w:hAnsi="Times New Roman"/>
                <w:sz w:val="24"/>
                <w:szCs w:val="24"/>
                <w:lang w:val="fr-CH"/>
              </w:rPr>
              <w:t>Sar</w:t>
            </w:r>
            <w:r w:rsidRPr="00585085">
              <w:rPr>
                <w:rFonts w:ascii="Times New Roman" w:hAnsi="Times New Roman"/>
                <w:sz w:val="24"/>
                <w:szCs w:val="24"/>
                <w:lang w:val="fr-CH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sort de la classe </w:t>
            </w:r>
          </w:p>
        </w:tc>
        <w:tc>
          <w:tcPr>
            <w:tcW w:w="4895" w:type="dxa"/>
            <w:shd w:val="clear" w:color="auto" w:fill="auto"/>
          </w:tcPr>
          <w:p w:rsidR="00347F9F" w:rsidRPr="00C70B1C" w:rsidRDefault="00C646DE" w:rsidP="00C646D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Youpi ! j’ai fini l’école !</w:t>
            </w: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3</w:t>
            </w:r>
          </w:p>
        </w:tc>
        <w:tc>
          <w:tcPr>
            <w:tcW w:w="4894" w:type="dxa"/>
            <w:shd w:val="clear" w:color="auto" w:fill="auto"/>
          </w:tcPr>
          <w:p w:rsidR="00517A69" w:rsidRPr="00C70B1C" w:rsidRDefault="00C00FFF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 sur un petit chemin, elle voit une drôle de bête </w:t>
            </w:r>
          </w:p>
        </w:tc>
        <w:tc>
          <w:tcPr>
            <w:tcW w:w="4895" w:type="dxa"/>
            <w:shd w:val="clear" w:color="auto" w:fill="auto"/>
          </w:tcPr>
          <w:p w:rsidR="00347F9F" w:rsidRPr="00C70B1C" w:rsidRDefault="00C646DE" w:rsidP="00C646D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Oh ! Qu’est-ce qu’est cette bête ?</w:t>
            </w: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4</w:t>
            </w:r>
          </w:p>
        </w:tc>
        <w:tc>
          <w:tcPr>
            <w:tcW w:w="4894" w:type="dxa"/>
            <w:shd w:val="clear" w:color="auto" w:fill="auto"/>
          </w:tcPr>
          <w:p w:rsidR="00347F9F" w:rsidRPr="00C70B1C" w:rsidRDefault="00C00FFF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S’approche et l’observe, la ramasse </w:t>
            </w:r>
            <w:r w:rsidR="0058714E">
              <w:rPr>
                <w:rFonts w:ascii="Times New Roman" w:hAnsi="Times New Roman"/>
                <w:sz w:val="24"/>
                <w:szCs w:val="24"/>
              </w:rPr>
              <w:t>et la met dans sa poche</w:t>
            </w:r>
          </w:p>
        </w:tc>
        <w:tc>
          <w:tcPr>
            <w:tcW w:w="4895" w:type="dxa"/>
            <w:shd w:val="clear" w:color="auto" w:fill="auto"/>
          </w:tcPr>
          <w:p w:rsidR="00347F9F" w:rsidRPr="00C70B1C" w:rsidRDefault="00C646DE" w:rsidP="00C646D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Hou ! Comme il est joli. Je le prends et hop dans ma poche.</w:t>
            </w: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5</w:t>
            </w:r>
          </w:p>
        </w:tc>
        <w:tc>
          <w:tcPr>
            <w:tcW w:w="4894" w:type="dxa"/>
            <w:shd w:val="clear" w:color="auto" w:fill="auto"/>
          </w:tcPr>
          <w:p w:rsidR="00A45FF4" w:rsidRPr="00C70B1C" w:rsidRDefault="0058714E" w:rsidP="006E299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Elle rentre chez elle, </w:t>
            </w:r>
            <w:r w:rsidR="002942AF">
              <w:rPr>
                <w:rFonts w:ascii="Times New Roman" w:hAnsi="Times New Roman"/>
                <w:sz w:val="24"/>
                <w:szCs w:val="24"/>
                <w:lang w:val="fr-CH"/>
              </w:rPr>
              <w:t>cherche,</w:t>
            </w: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cherche la bête</w:t>
            </w:r>
          </w:p>
        </w:tc>
        <w:tc>
          <w:tcPr>
            <w:tcW w:w="4895" w:type="dxa"/>
            <w:shd w:val="clear" w:color="auto" w:fill="auto"/>
          </w:tcPr>
          <w:p w:rsidR="00347F9F" w:rsidRPr="00C70B1C" w:rsidRDefault="00C646DE" w:rsidP="00C646D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Où es-tu cachée petite bête ?</w:t>
            </w: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6</w:t>
            </w:r>
          </w:p>
        </w:tc>
        <w:tc>
          <w:tcPr>
            <w:tcW w:w="4894" w:type="dxa"/>
            <w:shd w:val="clear" w:color="auto" w:fill="auto"/>
          </w:tcPr>
          <w:p w:rsidR="00517A69" w:rsidRPr="00C70B1C" w:rsidRDefault="0058714E" w:rsidP="00FC09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trouve sur son épaule</w:t>
            </w:r>
          </w:p>
        </w:tc>
        <w:tc>
          <w:tcPr>
            <w:tcW w:w="4895" w:type="dxa"/>
            <w:shd w:val="clear" w:color="auto" w:fill="auto"/>
          </w:tcPr>
          <w:p w:rsidR="00347F9F" w:rsidRPr="00C70B1C" w:rsidRDefault="00C646DE" w:rsidP="00C646D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Ah ! tu es sur mon épaule !</w:t>
            </w: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7</w:t>
            </w:r>
          </w:p>
        </w:tc>
        <w:tc>
          <w:tcPr>
            <w:tcW w:w="4894" w:type="dxa"/>
            <w:shd w:val="clear" w:color="auto" w:fill="auto"/>
          </w:tcPr>
          <w:p w:rsidR="00347F9F" w:rsidRPr="00C70B1C" w:rsidRDefault="0058714E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Elle ouvre le frigo </w:t>
            </w:r>
          </w:p>
        </w:tc>
        <w:tc>
          <w:tcPr>
            <w:tcW w:w="4895" w:type="dxa"/>
            <w:shd w:val="clear" w:color="auto" w:fill="auto"/>
          </w:tcPr>
          <w:p w:rsidR="00347F9F" w:rsidRPr="00C70B1C" w:rsidRDefault="00C646DE" w:rsidP="00C646D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Regardons dans le frigo !</w:t>
            </w: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8</w:t>
            </w:r>
          </w:p>
        </w:tc>
        <w:tc>
          <w:tcPr>
            <w:tcW w:w="4894" w:type="dxa"/>
            <w:shd w:val="clear" w:color="auto" w:fill="auto"/>
          </w:tcPr>
          <w:p w:rsidR="00B36D2C" w:rsidRPr="00C70B1C" w:rsidRDefault="0058714E" w:rsidP="00C42CA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Lui donne quelques feuilles de salade</w:t>
            </w:r>
          </w:p>
        </w:tc>
        <w:tc>
          <w:tcPr>
            <w:tcW w:w="4895" w:type="dxa"/>
            <w:shd w:val="clear" w:color="auto" w:fill="auto"/>
          </w:tcPr>
          <w:p w:rsidR="00347F9F" w:rsidRPr="00C70B1C" w:rsidRDefault="00C646DE" w:rsidP="00C646D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Tiens mange!</w:t>
            </w: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9</w:t>
            </w:r>
          </w:p>
        </w:tc>
        <w:tc>
          <w:tcPr>
            <w:tcW w:w="4894" w:type="dxa"/>
            <w:shd w:val="clear" w:color="auto" w:fill="auto"/>
          </w:tcPr>
          <w:p w:rsidR="00517A69" w:rsidRPr="00C70B1C" w:rsidRDefault="0058714E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L’animal, plein de forces, rampe en laissant des traces </w:t>
            </w:r>
          </w:p>
        </w:tc>
        <w:tc>
          <w:tcPr>
            <w:tcW w:w="4895" w:type="dxa"/>
            <w:shd w:val="clear" w:color="auto" w:fill="auto"/>
          </w:tcPr>
          <w:p w:rsidR="00347F9F" w:rsidRPr="00C70B1C" w:rsidRDefault="00347F9F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347F9F" w:rsidRPr="00C70B1C" w:rsidTr="00A32C95">
        <w:trPr>
          <w:trHeight w:val="1364"/>
        </w:trPr>
        <w:tc>
          <w:tcPr>
            <w:tcW w:w="817" w:type="dxa"/>
            <w:shd w:val="clear" w:color="auto" w:fill="auto"/>
          </w:tcPr>
          <w:p w:rsidR="00347F9F" w:rsidRPr="00C70B1C" w:rsidRDefault="00517A69" w:rsidP="00C70B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10</w:t>
            </w:r>
          </w:p>
        </w:tc>
        <w:tc>
          <w:tcPr>
            <w:tcW w:w="4894" w:type="dxa"/>
            <w:shd w:val="clear" w:color="auto" w:fill="auto"/>
          </w:tcPr>
          <w:p w:rsidR="00347F9F" w:rsidRPr="00C70B1C" w:rsidRDefault="0058714E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Puis disparaît, dans </w:t>
            </w:r>
            <w:r w:rsidR="00A32C95">
              <w:rPr>
                <w:rFonts w:ascii="Times New Roman" w:hAnsi="Times New Roman"/>
                <w:sz w:val="24"/>
                <w:szCs w:val="24"/>
                <w:lang w:val="fr-CH"/>
              </w:rPr>
              <w:t>sa coquille.</w:t>
            </w:r>
          </w:p>
        </w:tc>
        <w:tc>
          <w:tcPr>
            <w:tcW w:w="4895" w:type="dxa"/>
            <w:shd w:val="clear" w:color="auto" w:fill="auto"/>
          </w:tcPr>
          <w:p w:rsidR="00347F9F" w:rsidRPr="00C70B1C" w:rsidRDefault="00C646DE" w:rsidP="00C646D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Oh ! il disparaît !</w:t>
            </w:r>
          </w:p>
        </w:tc>
      </w:tr>
      <w:tr w:rsidR="00A32C95" w:rsidRPr="00A32C95" w:rsidTr="00A32C95">
        <w:trPr>
          <w:trHeight w:val="706"/>
        </w:trPr>
        <w:tc>
          <w:tcPr>
            <w:tcW w:w="817" w:type="dxa"/>
            <w:shd w:val="clear" w:color="auto" w:fill="auto"/>
          </w:tcPr>
          <w:p w:rsidR="00A32C95" w:rsidRPr="00C70B1C" w:rsidRDefault="00A32C95" w:rsidP="00A32C95">
            <w:pPr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CH"/>
              </w:rPr>
              <w:lastRenderedPageBreak/>
              <w:t>B</w:t>
            </w:r>
          </w:p>
        </w:tc>
        <w:tc>
          <w:tcPr>
            <w:tcW w:w="4894" w:type="dxa"/>
            <w:shd w:val="clear" w:color="auto" w:fill="auto"/>
          </w:tcPr>
          <w:p w:rsidR="00A32C95" w:rsidRPr="00C70B1C" w:rsidRDefault="00A32C95" w:rsidP="00A32C95">
            <w:pPr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</w:p>
        </w:tc>
        <w:tc>
          <w:tcPr>
            <w:tcW w:w="4895" w:type="dxa"/>
            <w:shd w:val="clear" w:color="auto" w:fill="auto"/>
          </w:tcPr>
          <w:p w:rsidR="00A32C95" w:rsidRPr="00C70B1C" w:rsidRDefault="00A32C95" w:rsidP="00A32C95">
            <w:pPr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Charafath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 xml:space="preserve"> et Khadija</w:t>
            </w:r>
          </w:p>
        </w:tc>
      </w:tr>
      <w:tr w:rsidR="00A32C95" w:rsidRPr="00A32C95" w:rsidTr="00A32C95">
        <w:trPr>
          <w:trHeight w:val="972"/>
        </w:trPr>
        <w:tc>
          <w:tcPr>
            <w:tcW w:w="817" w:type="dxa"/>
            <w:shd w:val="clear" w:color="auto" w:fill="auto"/>
          </w:tcPr>
          <w:p w:rsidR="00A32C95" w:rsidRPr="00A32C95" w:rsidRDefault="00A32C95" w:rsidP="00A32C9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fr-CH"/>
              </w:rPr>
            </w:pPr>
            <w:r w:rsidRPr="00A32C95">
              <w:rPr>
                <w:rFonts w:ascii="Times New Roman" w:hAnsi="Times New Roman"/>
                <w:b/>
                <w:sz w:val="24"/>
                <w:szCs w:val="24"/>
                <w:lang w:val="fr-CH"/>
              </w:rPr>
              <w:t>11</w:t>
            </w:r>
          </w:p>
        </w:tc>
        <w:tc>
          <w:tcPr>
            <w:tcW w:w="4894" w:type="dxa"/>
            <w:shd w:val="clear" w:color="auto" w:fill="auto"/>
          </w:tcPr>
          <w:p w:rsidR="00A32C95" w:rsidRP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A32C95">
              <w:rPr>
                <w:rFonts w:ascii="Times New Roman" w:hAnsi="Times New Roman"/>
                <w:sz w:val="24"/>
                <w:szCs w:val="24"/>
                <w:lang w:val="fr-CH"/>
              </w:rPr>
              <w:t>Saba est inquiète, mais je lui ai fait peur, il ne reviendra plus</w:t>
            </w:r>
          </w:p>
        </w:tc>
        <w:tc>
          <w:tcPr>
            <w:tcW w:w="4895" w:type="dxa"/>
            <w:shd w:val="clear" w:color="auto" w:fill="auto"/>
          </w:tcPr>
          <w:p w:rsidR="00A32C95" w:rsidRPr="00A32C95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A32C95">
              <w:rPr>
                <w:rFonts w:ascii="Times New Roman" w:hAnsi="Times New Roman"/>
                <w:sz w:val="24"/>
                <w:szCs w:val="24"/>
                <w:lang w:val="fr-CH"/>
              </w:rPr>
              <w:t>Je lui ai fait peur, il ne reviendra plus jamais.</w:t>
            </w:r>
          </w:p>
        </w:tc>
      </w:tr>
      <w:tr w:rsidR="00A32C95" w:rsidRPr="00C70B1C" w:rsidTr="00A32C95">
        <w:trPr>
          <w:trHeight w:val="843"/>
        </w:trPr>
        <w:tc>
          <w:tcPr>
            <w:tcW w:w="817" w:type="dxa"/>
            <w:shd w:val="clear" w:color="auto" w:fill="auto"/>
          </w:tcPr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12</w:t>
            </w:r>
          </w:p>
        </w:tc>
        <w:tc>
          <w:tcPr>
            <w:tcW w:w="4894" w:type="dxa"/>
            <w:shd w:val="clear" w:color="auto" w:fill="auto"/>
          </w:tcPr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Mais des cornes menaçantes pointent</w:t>
            </w:r>
          </w:p>
        </w:tc>
        <w:tc>
          <w:tcPr>
            <w:tcW w:w="4895" w:type="dxa"/>
            <w:shd w:val="clear" w:color="auto" w:fill="auto"/>
          </w:tcPr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A32C95" w:rsidRPr="00C70B1C" w:rsidTr="00A32C95">
        <w:trPr>
          <w:trHeight w:val="841"/>
        </w:trPr>
        <w:tc>
          <w:tcPr>
            <w:tcW w:w="817" w:type="dxa"/>
            <w:shd w:val="clear" w:color="auto" w:fill="auto"/>
          </w:tcPr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13</w:t>
            </w:r>
          </w:p>
        </w:tc>
        <w:tc>
          <w:tcPr>
            <w:tcW w:w="4894" w:type="dxa"/>
            <w:shd w:val="clear" w:color="auto" w:fill="auto"/>
          </w:tcPr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Vite de l’eau !</w:t>
            </w:r>
          </w:p>
        </w:tc>
        <w:tc>
          <w:tcPr>
            <w:tcW w:w="4895" w:type="dxa"/>
            <w:shd w:val="clear" w:color="auto" w:fill="auto"/>
          </w:tcPr>
          <w:p w:rsidR="00A32C95" w:rsidRPr="00C70B1C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Vite de l’eau !</w:t>
            </w:r>
          </w:p>
        </w:tc>
      </w:tr>
      <w:tr w:rsidR="00A32C95" w:rsidRPr="00C70B1C" w:rsidTr="00A32C95">
        <w:trPr>
          <w:trHeight w:val="981"/>
        </w:trPr>
        <w:tc>
          <w:tcPr>
            <w:tcW w:w="817" w:type="dxa"/>
            <w:shd w:val="clear" w:color="auto" w:fill="auto"/>
          </w:tcPr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14</w:t>
            </w:r>
          </w:p>
        </w:tc>
        <w:tc>
          <w:tcPr>
            <w:tcW w:w="4894" w:type="dxa"/>
            <w:shd w:val="clear" w:color="auto" w:fill="auto"/>
          </w:tcPr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Sa maman rentre du travail. </w:t>
            </w:r>
          </w:p>
        </w:tc>
        <w:tc>
          <w:tcPr>
            <w:tcW w:w="4895" w:type="dxa"/>
            <w:shd w:val="clear" w:color="auto" w:fill="auto"/>
          </w:tcPr>
          <w:p w:rsidR="00A32C95" w:rsidRPr="00C70B1C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Bonjour maman, tu as fini de travailler ?</w:t>
            </w:r>
          </w:p>
        </w:tc>
      </w:tr>
      <w:tr w:rsidR="00A32C95" w:rsidRPr="00C70B1C" w:rsidTr="00B36D2C">
        <w:trPr>
          <w:trHeight w:val="1701"/>
        </w:trPr>
        <w:tc>
          <w:tcPr>
            <w:tcW w:w="817" w:type="dxa"/>
            <w:shd w:val="clear" w:color="auto" w:fill="auto"/>
          </w:tcPr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15</w:t>
            </w:r>
          </w:p>
        </w:tc>
        <w:tc>
          <w:tcPr>
            <w:tcW w:w="4894" w:type="dxa"/>
            <w:shd w:val="clear" w:color="auto" w:fill="auto"/>
          </w:tcPr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Comment vas-tu ma chérie ? Très bien ! J’ai ramassé une bête qui rampe en laissant des traces, qui mange ….</w:t>
            </w:r>
          </w:p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2C95" w:rsidRPr="0067321A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Bon, bon, mais de quel animal s’agit-il ?</w:t>
            </w:r>
          </w:p>
        </w:tc>
        <w:tc>
          <w:tcPr>
            <w:tcW w:w="4895" w:type="dxa"/>
            <w:shd w:val="clear" w:color="auto" w:fill="auto"/>
          </w:tcPr>
          <w:p w:rsidR="00A32C95" w:rsidRPr="002A4777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Comment vas-tu ma chérie ?</w:t>
            </w:r>
          </w:p>
          <w:p w:rsidR="00A32C95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Très bien ! J’ai ramassé une bête qui rampe en laissant des traces, qui mange ….</w:t>
            </w:r>
          </w:p>
          <w:p w:rsidR="00A32C95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Bon, bon, mais de quel animal s’agit-il ?</w:t>
            </w:r>
          </w:p>
          <w:p w:rsidR="00A32C95" w:rsidRPr="00C70B1C" w:rsidRDefault="00A32C95" w:rsidP="00A32C95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A32C95" w:rsidRPr="00C70B1C" w:rsidTr="00B36D2C">
        <w:trPr>
          <w:trHeight w:val="1701"/>
        </w:trPr>
        <w:tc>
          <w:tcPr>
            <w:tcW w:w="817" w:type="dxa"/>
            <w:shd w:val="clear" w:color="auto" w:fill="auto"/>
          </w:tcPr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 w:rsidRPr="00C70B1C">
              <w:rPr>
                <w:rFonts w:ascii="Times New Roman" w:hAnsi="Times New Roman"/>
                <w:sz w:val="24"/>
                <w:szCs w:val="24"/>
                <w:lang w:val="fr-CH"/>
              </w:rPr>
              <w:t>16</w:t>
            </w:r>
          </w:p>
        </w:tc>
        <w:tc>
          <w:tcPr>
            <w:tcW w:w="4894" w:type="dxa"/>
            <w:shd w:val="clear" w:color="auto" w:fill="auto"/>
          </w:tcPr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Mais d’un </w:t>
            </w:r>
            <w:proofErr w:type="spellStart"/>
            <w:r w:rsidRPr="00A32C95">
              <w:rPr>
                <w:rStyle w:val="xbe"/>
                <w:rFonts w:ascii="Times New Roman" w:hAnsi="Times New Roman"/>
                <w:color w:val="222222"/>
                <w:sz w:val="24"/>
                <w:szCs w:val="24"/>
                <w:lang w:val="fr-CH"/>
              </w:rPr>
              <w:t>Cepaea</w:t>
            </w:r>
            <w:proofErr w:type="spellEnd"/>
            <w:r w:rsidRPr="00A32C95">
              <w:rPr>
                <w:rStyle w:val="xbe"/>
                <w:rFonts w:ascii="Times New Roman" w:hAnsi="Times New Roman"/>
                <w:color w:val="222222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A32C95">
              <w:rPr>
                <w:rStyle w:val="xbe"/>
                <w:rFonts w:ascii="Times New Roman" w:hAnsi="Times New Roman"/>
                <w:color w:val="222222"/>
                <w:sz w:val="24"/>
                <w:szCs w:val="24"/>
                <w:lang w:val="fr-CH"/>
              </w:rPr>
              <w:t>hortensis</w:t>
            </w:r>
            <w:proofErr w:type="spellEnd"/>
            <w:r w:rsidRPr="00A32C95">
              <w:rPr>
                <w:rStyle w:val="xbe"/>
                <w:rFonts w:ascii="Times New Roman" w:hAnsi="Times New Roman"/>
                <w:color w:val="222222"/>
                <w:sz w:val="24"/>
                <w:szCs w:val="24"/>
                <w:lang w:val="fr-CH"/>
              </w:rPr>
              <w:t> !</w:t>
            </w:r>
          </w:p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C’est-à-dire ? la maman</w:t>
            </w:r>
          </w:p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Un escargot !</w:t>
            </w:r>
          </w:p>
        </w:tc>
        <w:tc>
          <w:tcPr>
            <w:tcW w:w="4895" w:type="dxa"/>
            <w:shd w:val="clear" w:color="auto" w:fill="auto"/>
          </w:tcPr>
          <w:p w:rsidR="00A32C95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Mais d’un </w:t>
            </w:r>
            <w:proofErr w:type="spellStart"/>
            <w:r>
              <w:rPr>
                <w:rStyle w:val="xbe"/>
                <w:rFonts w:ascii="Arial" w:hAnsi="Arial" w:cs="Arial"/>
                <w:color w:val="222222"/>
                <w:lang w:val="fr-CH"/>
              </w:rPr>
              <w:t>Cepaea</w:t>
            </w:r>
            <w:proofErr w:type="spellEnd"/>
            <w:r>
              <w:rPr>
                <w:rStyle w:val="xbe"/>
                <w:rFonts w:ascii="Arial" w:hAnsi="Arial" w:cs="Arial"/>
                <w:color w:val="222222"/>
                <w:lang w:val="fr-CH"/>
              </w:rPr>
              <w:t xml:space="preserve"> </w:t>
            </w:r>
            <w:proofErr w:type="spellStart"/>
            <w:r>
              <w:rPr>
                <w:rStyle w:val="xbe"/>
                <w:rFonts w:ascii="Arial" w:hAnsi="Arial" w:cs="Arial"/>
                <w:color w:val="222222"/>
                <w:lang w:val="fr-CH"/>
              </w:rPr>
              <w:t>hortensis</w:t>
            </w:r>
            <w:proofErr w:type="spellEnd"/>
            <w:r>
              <w:rPr>
                <w:rStyle w:val="xbe"/>
                <w:rFonts w:ascii="Arial" w:hAnsi="Arial" w:cs="Arial"/>
                <w:color w:val="222222"/>
                <w:lang w:val="fr-CH"/>
              </w:rPr>
              <w:t> !</w:t>
            </w:r>
          </w:p>
          <w:p w:rsidR="00A32C95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C’est-à-dire ?</w:t>
            </w:r>
          </w:p>
          <w:p w:rsidR="00A32C95" w:rsidRPr="00C70B1C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Un escargot !</w:t>
            </w:r>
          </w:p>
          <w:p w:rsidR="00A32C95" w:rsidRPr="00C70B1C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</w:p>
        </w:tc>
      </w:tr>
      <w:tr w:rsidR="00A32C95" w:rsidRPr="00C70B1C" w:rsidTr="00B36D2C">
        <w:trPr>
          <w:trHeight w:val="1701"/>
        </w:trPr>
        <w:tc>
          <w:tcPr>
            <w:tcW w:w="817" w:type="dxa"/>
            <w:shd w:val="clear" w:color="auto" w:fill="auto"/>
          </w:tcPr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17</w:t>
            </w:r>
          </w:p>
        </w:tc>
        <w:tc>
          <w:tcPr>
            <w:tcW w:w="4894" w:type="dxa"/>
            <w:shd w:val="clear" w:color="auto" w:fill="auto"/>
          </w:tcPr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Le lendemain, </w:t>
            </w:r>
            <w:r w:rsidRPr="002A4777">
              <w:rPr>
                <w:rFonts w:ascii="Times New Roman" w:hAnsi="Times New Roman"/>
                <w:sz w:val="24"/>
                <w:szCs w:val="24"/>
                <w:lang w:val="fr-CH"/>
              </w:rPr>
              <w:t>Sara</w:t>
            </w: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 explique tout ce qu’elle a observé à ses camarades.</w:t>
            </w:r>
          </w:p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L’un d’eux, et comment s’appelle-t-il ?</w:t>
            </w:r>
          </w:p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Mais est-ce il ou elle ? demande un autre</w:t>
            </w:r>
          </w:p>
        </w:tc>
        <w:tc>
          <w:tcPr>
            <w:tcW w:w="4895" w:type="dxa"/>
            <w:shd w:val="clear" w:color="auto" w:fill="auto"/>
          </w:tcPr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Le lendemain, en classe</w:t>
            </w:r>
          </w:p>
          <w:p w:rsidR="00A32C95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Hier j’ai …..</w:t>
            </w:r>
          </w:p>
          <w:p w:rsidR="00A32C95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Comment s’appelle-t-il ?</w:t>
            </w:r>
          </w:p>
          <w:p w:rsidR="00A32C95" w:rsidRPr="00C70B1C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Mais est-ce il ou elle ?</w:t>
            </w:r>
          </w:p>
        </w:tc>
      </w:tr>
      <w:tr w:rsidR="00A32C95" w:rsidRPr="00C70B1C" w:rsidTr="00B36D2C">
        <w:trPr>
          <w:trHeight w:val="1701"/>
        </w:trPr>
        <w:tc>
          <w:tcPr>
            <w:tcW w:w="817" w:type="dxa"/>
            <w:shd w:val="clear" w:color="auto" w:fill="auto"/>
          </w:tcPr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>18</w:t>
            </w:r>
          </w:p>
        </w:tc>
        <w:tc>
          <w:tcPr>
            <w:tcW w:w="4894" w:type="dxa"/>
            <w:shd w:val="clear" w:color="auto" w:fill="auto"/>
          </w:tcPr>
          <w:p w:rsidR="00A32C95" w:rsidRDefault="00A32C95" w:rsidP="00A32C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Il est hermaphrodite, alors ce sera </w:t>
            </w:r>
            <w:proofErr w:type="spellStart"/>
            <w:r w:rsidR="00401F7E" w:rsidRPr="00401F7E">
              <w:rPr>
                <w:rFonts w:ascii="Times New Roman" w:hAnsi="Times New Roman"/>
                <w:sz w:val="24"/>
                <w:szCs w:val="24"/>
                <w:lang w:val="fr-CH"/>
              </w:rPr>
              <w:t>Janloun</w:t>
            </w:r>
            <w:r w:rsidRPr="00401F7E">
              <w:rPr>
                <w:rFonts w:ascii="Times New Roman" w:hAnsi="Times New Roman"/>
                <w:sz w:val="24"/>
                <w:szCs w:val="24"/>
                <w:lang w:val="fr-CH"/>
              </w:rPr>
              <w:t>e</w:t>
            </w:r>
            <w:proofErr w:type="spellEnd"/>
            <w:r w:rsidRPr="00401F7E">
              <w:rPr>
                <w:rFonts w:ascii="Times New Roman" w:hAnsi="Times New Roman"/>
                <w:sz w:val="24"/>
                <w:szCs w:val="24"/>
                <w:lang w:val="fr-CH"/>
              </w:rPr>
              <w:t> !</w:t>
            </w:r>
          </w:p>
        </w:tc>
        <w:tc>
          <w:tcPr>
            <w:tcW w:w="4895" w:type="dxa"/>
            <w:shd w:val="clear" w:color="auto" w:fill="auto"/>
          </w:tcPr>
          <w:p w:rsidR="00A32C95" w:rsidRPr="00C70B1C" w:rsidRDefault="00A32C95" w:rsidP="00A32C9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/>
                <w:sz w:val="24"/>
                <w:szCs w:val="24"/>
                <w:lang w:val="fr-CH"/>
              </w:rPr>
              <w:t xml:space="preserve">Il est hermaphrodite, alors ce sera </w:t>
            </w:r>
          </w:p>
        </w:tc>
      </w:tr>
    </w:tbl>
    <w:p w:rsidR="00347F9F" w:rsidRPr="00C70B1C" w:rsidRDefault="00347F9F" w:rsidP="00C70B1C">
      <w:pPr>
        <w:spacing w:line="240" w:lineRule="auto"/>
        <w:rPr>
          <w:rFonts w:ascii="Times New Roman" w:hAnsi="Times New Roman"/>
          <w:sz w:val="24"/>
          <w:szCs w:val="24"/>
          <w:lang w:val="fr-CH"/>
        </w:rPr>
      </w:pPr>
    </w:p>
    <w:sectPr w:rsidR="00347F9F" w:rsidRPr="00C70B1C" w:rsidSect="000E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E44D5"/>
    <w:multiLevelType w:val="hybridMultilevel"/>
    <w:tmpl w:val="4A0ACA4C"/>
    <w:lvl w:ilvl="0" w:tplc="3FEEF2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40E08"/>
    <w:multiLevelType w:val="hybridMultilevel"/>
    <w:tmpl w:val="F7260EBE"/>
    <w:lvl w:ilvl="0" w:tplc="FA02B3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8C"/>
    <w:rsid w:val="00046A58"/>
    <w:rsid w:val="00047846"/>
    <w:rsid w:val="00060E81"/>
    <w:rsid w:val="00074535"/>
    <w:rsid w:val="000E67BF"/>
    <w:rsid w:val="00102C1F"/>
    <w:rsid w:val="0014564A"/>
    <w:rsid w:val="001C3D2B"/>
    <w:rsid w:val="001D4A8F"/>
    <w:rsid w:val="001D518B"/>
    <w:rsid w:val="00211FAB"/>
    <w:rsid w:val="00240CE3"/>
    <w:rsid w:val="00243046"/>
    <w:rsid w:val="002467A4"/>
    <w:rsid w:val="002942AF"/>
    <w:rsid w:val="002954DD"/>
    <w:rsid w:val="002A4777"/>
    <w:rsid w:val="00347F9F"/>
    <w:rsid w:val="0035178D"/>
    <w:rsid w:val="00352A72"/>
    <w:rsid w:val="00401F7E"/>
    <w:rsid w:val="00517A69"/>
    <w:rsid w:val="00561811"/>
    <w:rsid w:val="00585085"/>
    <w:rsid w:val="0058714E"/>
    <w:rsid w:val="00624A8C"/>
    <w:rsid w:val="006675CF"/>
    <w:rsid w:val="0067321A"/>
    <w:rsid w:val="006E236B"/>
    <w:rsid w:val="006E299D"/>
    <w:rsid w:val="00707AA3"/>
    <w:rsid w:val="00793165"/>
    <w:rsid w:val="007B6B66"/>
    <w:rsid w:val="007E7463"/>
    <w:rsid w:val="0080263E"/>
    <w:rsid w:val="008573E7"/>
    <w:rsid w:val="008973B0"/>
    <w:rsid w:val="008C57C1"/>
    <w:rsid w:val="008C7369"/>
    <w:rsid w:val="00A00526"/>
    <w:rsid w:val="00A231D4"/>
    <w:rsid w:val="00A32C95"/>
    <w:rsid w:val="00A45FF4"/>
    <w:rsid w:val="00A57592"/>
    <w:rsid w:val="00A73063"/>
    <w:rsid w:val="00AE1190"/>
    <w:rsid w:val="00B36D2C"/>
    <w:rsid w:val="00B63F48"/>
    <w:rsid w:val="00B70BE2"/>
    <w:rsid w:val="00B855D6"/>
    <w:rsid w:val="00B97E02"/>
    <w:rsid w:val="00C00FFF"/>
    <w:rsid w:val="00C07ACC"/>
    <w:rsid w:val="00C42CA0"/>
    <w:rsid w:val="00C46FD7"/>
    <w:rsid w:val="00C51A49"/>
    <w:rsid w:val="00C646DE"/>
    <w:rsid w:val="00C70B1C"/>
    <w:rsid w:val="00C969BD"/>
    <w:rsid w:val="00D01CCA"/>
    <w:rsid w:val="00D3088E"/>
    <w:rsid w:val="00E045A1"/>
    <w:rsid w:val="00E65714"/>
    <w:rsid w:val="00ED4116"/>
    <w:rsid w:val="00F43EF6"/>
    <w:rsid w:val="00F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983E01C-2C68-45CF-A0D1-4FFB067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165"/>
    <w:pPr>
      <w:spacing w:after="200" w:line="276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B97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4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211FAB"/>
  </w:style>
  <w:style w:type="character" w:styleId="Lienhypertexte">
    <w:name w:val="Hyperlink"/>
    <w:uiPriority w:val="99"/>
    <w:semiHidden/>
    <w:unhideWhenUsed/>
    <w:rsid w:val="00211FAB"/>
    <w:rPr>
      <w:color w:val="0000FF"/>
      <w:u w:val="single"/>
    </w:rPr>
  </w:style>
  <w:style w:type="character" w:customStyle="1" w:styleId="lang-el">
    <w:name w:val="lang-el"/>
    <w:basedOn w:val="Policepardfaut"/>
    <w:rsid w:val="00211FAB"/>
  </w:style>
  <w:style w:type="paragraph" w:customStyle="1" w:styleId="WW-Standard">
    <w:name w:val="WW-Standard"/>
    <w:rsid w:val="00060E81"/>
    <w:pPr>
      <w:suppressAutoHyphens/>
      <w:spacing w:after="200" w:line="276" w:lineRule="auto"/>
      <w:textAlignment w:val="baseline"/>
    </w:pPr>
    <w:rPr>
      <w:rFonts w:eastAsia="SimSun" w:cs="Tahoma"/>
      <w:kern w:val="1"/>
      <w:sz w:val="22"/>
      <w:szCs w:val="22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855D6"/>
    <w:rPr>
      <w:rFonts w:ascii="Segoe UI" w:hAnsi="Segoe UI" w:cs="Segoe UI"/>
      <w:sz w:val="18"/>
      <w:szCs w:val="1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D01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xbe">
    <w:name w:val="_xbe"/>
    <w:rsid w:val="00B97E02"/>
  </w:style>
  <w:style w:type="character" w:customStyle="1" w:styleId="Titre2Car">
    <w:name w:val="Titre 2 Car"/>
    <w:link w:val="Titre2"/>
    <w:uiPriority w:val="9"/>
    <w:rsid w:val="00B97E0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rsid w:val="00B97E02"/>
  </w:style>
  <w:style w:type="character" w:customStyle="1" w:styleId="mw-editsection2">
    <w:name w:val="mw-editsection2"/>
    <w:rsid w:val="00B97E02"/>
  </w:style>
  <w:style w:type="character" w:customStyle="1" w:styleId="mw-editsection-bracket">
    <w:name w:val="mw-editsection-bracket"/>
    <w:rsid w:val="00B97E02"/>
  </w:style>
  <w:style w:type="character" w:customStyle="1" w:styleId="mw-editsection-divider1">
    <w:name w:val="mw-editsection-divider1"/>
    <w:rsid w:val="00B97E02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CC0D-CD91-4CD1-9C94-EBBA224C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6594602F.dotm</Template>
  <TotalTime>0</TotalTime>
  <Pages>2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</dc:creator>
  <cp:keywords/>
  <cp:lastModifiedBy>Seydoux Nicole, ECLF</cp:lastModifiedBy>
  <cp:revision>2</cp:revision>
  <cp:lastPrinted>2016-01-13T15:22:00Z</cp:lastPrinted>
  <dcterms:created xsi:type="dcterms:W3CDTF">2016-01-18T12:30:00Z</dcterms:created>
  <dcterms:modified xsi:type="dcterms:W3CDTF">2016-01-18T12:30:00Z</dcterms:modified>
</cp:coreProperties>
</file>