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56" w:rsidRPr="00A4381C" w:rsidRDefault="00A4381C" w:rsidP="00AE2CC7">
      <w:pPr>
        <w:spacing w:after="0" w:line="240" w:lineRule="auto"/>
        <w:jc w:val="center"/>
        <w:rPr>
          <w:rFonts w:ascii="Algerian" w:hAnsi="Algerian"/>
          <w:sz w:val="52"/>
          <w:szCs w:val="52"/>
        </w:rPr>
      </w:pPr>
      <w:r w:rsidRPr="00A4381C">
        <w:rPr>
          <w:rFonts w:ascii="Algerian" w:hAnsi="Algerian"/>
          <w:sz w:val="52"/>
          <w:szCs w:val="52"/>
        </w:rPr>
        <w:t>L’homme du Nord</w:t>
      </w:r>
    </w:p>
    <w:p w:rsidR="002A38B8" w:rsidRDefault="002A38B8" w:rsidP="00AE2CC7">
      <w:pPr>
        <w:spacing w:after="0" w:line="240" w:lineRule="auto"/>
        <w:jc w:val="both"/>
      </w:pPr>
    </w:p>
    <w:p w:rsidR="002A38B8" w:rsidRDefault="002A38B8" w:rsidP="00AE2CC7">
      <w:pPr>
        <w:spacing w:after="0" w:line="240" w:lineRule="auto"/>
        <w:jc w:val="both"/>
      </w:pPr>
      <w:r>
        <w:t>I</w:t>
      </w:r>
      <w:r w:rsidR="00A77A08">
        <w:t>l</w:t>
      </w:r>
      <w:r>
        <w:t xml:space="preserve"> y a fort longtemps, vivait un jeune homme nommé Maxime.</w:t>
      </w:r>
      <w:r w:rsidR="00A4381C">
        <w:t xml:space="preserve"> </w:t>
      </w:r>
      <w:r>
        <w:t>Son métier était journaliste.</w:t>
      </w:r>
      <w:r w:rsidR="00A4381C">
        <w:t xml:space="preserve"> </w:t>
      </w:r>
      <w:r>
        <w:t>Ce métier lui plaisait beaucoup car il voyageait souvent pour faire des reportages.</w:t>
      </w:r>
      <w:r w:rsidR="00A4381C">
        <w:t xml:space="preserve"> </w:t>
      </w:r>
      <w:r>
        <w:t>Le rêve de  maxime était d’aller au pôle nord.</w:t>
      </w:r>
    </w:p>
    <w:p w:rsidR="00F80FA0" w:rsidRDefault="00F80FA0" w:rsidP="00AE2CC7">
      <w:pPr>
        <w:spacing w:after="0" w:line="240" w:lineRule="auto"/>
        <w:jc w:val="both"/>
      </w:pPr>
    </w:p>
    <w:p w:rsidR="00304346" w:rsidRDefault="002A38B8" w:rsidP="00AE2CC7">
      <w:pPr>
        <w:spacing w:after="0" w:line="240" w:lineRule="auto"/>
        <w:jc w:val="both"/>
      </w:pPr>
      <w:r>
        <w:t>Un beau jour,</w:t>
      </w:r>
      <w:r w:rsidR="00130E48">
        <w:t xml:space="preserve"> </w:t>
      </w:r>
      <w:r>
        <w:t>comme chaque matin,</w:t>
      </w:r>
      <w:r w:rsidR="00130E48">
        <w:t xml:space="preserve"> </w:t>
      </w:r>
      <w:r>
        <w:t>il mangea sa tartine à la fraise et tellement qu’</w:t>
      </w:r>
      <w:r w:rsidR="00304346">
        <w:t>il avait hâ</w:t>
      </w:r>
      <w:r>
        <w:t>te de travailler</w:t>
      </w:r>
      <w:r w:rsidR="00A77A08">
        <w:t>,</w:t>
      </w:r>
      <w:r>
        <w:t xml:space="preserve"> il oublia de boire son café.</w:t>
      </w:r>
      <w:r w:rsidR="00130E48">
        <w:t xml:space="preserve"> </w:t>
      </w:r>
      <w:r>
        <w:t>Quand il arriva à son bureau,</w:t>
      </w:r>
      <w:r w:rsidR="00A77A08">
        <w:t xml:space="preserve"> quelqu’un</w:t>
      </w:r>
      <w:r>
        <w:t xml:space="preserve"> frappa à la porte</w:t>
      </w:r>
      <w:r w:rsidR="00304346">
        <w:t>.</w:t>
      </w:r>
      <w:r w:rsidR="00A4381C">
        <w:t xml:space="preserve">  </w:t>
      </w:r>
      <w:r w:rsidR="00304346">
        <w:t>Maxime cria :</w:t>
      </w:r>
    </w:p>
    <w:p w:rsidR="00304346" w:rsidRDefault="00304346" w:rsidP="00AE2CC7">
      <w:pPr>
        <w:spacing w:after="0" w:line="240" w:lineRule="auto"/>
        <w:jc w:val="both"/>
      </w:pPr>
      <w:r>
        <w:t>-Entrez !</w:t>
      </w:r>
    </w:p>
    <w:p w:rsidR="00304346" w:rsidRDefault="00304346" w:rsidP="00AE2CC7">
      <w:pPr>
        <w:spacing w:after="0" w:line="240" w:lineRule="auto"/>
        <w:jc w:val="both"/>
      </w:pPr>
      <w:r>
        <w:t>Soudain il vit son patron avec une caméra et un tas énorme de papier</w:t>
      </w:r>
      <w:r w:rsidR="00A77A08">
        <w:t>s</w:t>
      </w:r>
      <w:r>
        <w:t>.</w:t>
      </w:r>
      <w:r w:rsidR="00A77A08">
        <w:t xml:space="preserve"> </w:t>
      </w:r>
      <w:r>
        <w:t>Son patron lui proposa :</w:t>
      </w:r>
    </w:p>
    <w:p w:rsidR="00304346" w:rsidRDefault="00304346" w:rsidP="00AE2CC7">
      <w:pPr>
        <w:spacing w:after="0" w:line="240" w:lineRule="auto"/>
        <w:jc w:val="both"/>
      </w:pPr>
      <w:r>
        <w:t>-Maxime,</w:t>
      </w:r>
      <w:r w:rsidR="00130E48">
        <w:t xml:space="preserve"> </w:t>
      </w:r>
      <w:r>
        <w:t>voudriez-vous faire un reportage au pôle nord ?</w:t>
      </w:r>
    </w:p>
    <w:p w:rsidR="00304346" w:rsidRDefault="00304346" w:rsidP="00AE2CC7">
      <w:pPr>
        <w:spacing w:after="0" w:line="240" w:lineRule="auto"/>
        <w:jc w:val="both"/>
      </w:pPr>
      <w:r>
        <w:t>-Vous plaisantez</w:t>
      </w:r>
      <w:r w:rsidR="00A77A08">
        <w:t> ?! J</w:t>
      </w:r>
      <w:r>
        <w:t>’en rêve depuis tout petit !</w:t>
      </w:r>
      <w:r w:rsidR="00046DBD">
        <w:t xml:space="preserve">répondit Maxime tout excité. </w:t>
      </w:r>
    </w:p>
    <w:p w:rsidR="00304346" w:rsidRDefault="00304346" w:rsidP="00AE2CC7">
      <w:pPr>
        <w:spacing w:after="0" w:line="240" w:lineRule="auto"/>
        <w:jc w:val="both"/>
      </w:pPr>
      <w:r>
        <w:t>-</w:t>
      </w:r>
      <w:r w:rsidR="00B50C78">
        <w:t>Bon, vous</w:t>
      </w:r>
      <w:r>
        <w:t xml:space="preserve"> partez demain</w:t>
      </w:r>
      <w:r w:rsidR="00046DBD">
        <w:t xml:space="preserve"> à 4h00 du matin mais d’abord</w:t>
      </w:r>
      <w:r w:rsidR="00A77A08">
        <w:t>,</w:t>
      </w:r>
      <w:r w:rsidR="00046DBD">
        <w:t xml:space="preserve"> il faudra signer tous ces papiers.</w:t>
      </w:r>
    </w:p>
    <w:p w:rsidR="00046DBD" w:rsidRDefault="00046DBD" w:rsidP="00AE2CC7">
      <w:pPr>
        <w:spacing w:after="0" w:line="240" w:lineRule="auto"/>
        <w:jc w:val="both"/>
      </w:pPr>
      <w:r>
        <w:t>Maxime prit un temps fou pour signer tous ces dossiers.</w:t>
      </w:r>
    </w:p>
    <w:p w:rsidR="00F80FA0" w:rsidRDefault="00F80FA0" w:rsidP="00AE2CC7">
      <w:pPr>
        <w:spacing w:after="0" w:line="240" w:lineRule="auto"/>
        <w:jc w:val="both"/>
      </w:pPr>
    </w:p>
    <w:p w:rsidR="00F80FA0" w:rsidRDefault="00F80FA0" w:rsidP="00AE2CC7">
      <w:pPr>
        <w:spacing w:after="0" w:line="240" w:lineRule="auto"/>
        <w:jc w:val="both"/>
      </w:pPr>
      <w:r>
        <w:t>Le lendemain, à tr</w:t>
      </w:r>
      <w:r w:rsidR="00A77A08">
        <w:t>ois heures du matin,</w:t>
      </w:r>
      <w:r w:rsidR="00130E48">
        <w:t xml:space="preserve"> </w:t>
      </w:r>
      <w:r w:rsidR="00A77A08">
        <w:t xml:space="preserve">il mit </w:t>
      </w:r>
      <w:r>
        <w:t xml:space="preserve"> dans sa valise,</w:t>
      </w:r>
      <w:r w:rsidR="00130E48">
        <w:t xml:space="preserve"> </w:t>
      </w:r>
      <w:r>
        <w:t>sa doudoune</w:t>
      </w:r>
      <w:r w:rsidR="00A77A08">
        <w:t>,</w:t>
      </w:r>
      <w:r>
        <w:t xml:space="preserve"> des gants,</w:t>
      </w:r>
      <w:r w:rsidR="00130E48">
        <w:t xml:space="preserve"> </w:t>
      </w:r>
      <w:r>
        <w:t xml:space="preserve">un bonnet et d’autres habits chauds. Maxime </w:t>
      </w:r>
      <w:r w:rsidR="00A77A08">
        <w:t>s’</w:t>
      </w:r>
      <w:r>
        <w:t>exclama :</w:t>
      </w:r>
    </w:p>
    <w:p w:rsidR="00F80FA0" w:rsidRDefault="00A77A08" w:rsidP="00AE2CC7">
      <w:pPr>
        <w:spacing w:after="0" w:line="240" w:lineRule="auto"/>
        <w:jc w:val="both"/>
      </w:pPr>
      <w:r>
        <w:t>-Et nous voilà partis</w:t>
      </w:r>
      <w:r w:rsidR="00F80FA0">
        <w:t xml:space="preserve"> pour un tour !</w:t>
      </w:r>
    </w:p>
    <w:p w:rsidR="00F80FA0" w:rsidRDefault="00F80FA0" w:rsidP="00AE2CC7">
      <w:pPr>
        <w:spacing w:after="0" w:line="240" w:lineRule="auto"/>
        <w:jc w:val="both"/>
      </w:pPr>
    </w:p>
    <w:p w:rsidR="00F80FA0" w:rsidRDefault="00F80FA0" w:rsidP="00AE2CC7">
      <w:pPr>
        <w:spacing w:after="0" w:line="240" w:lineRule="auto"/>
        <w:jc w:val="both"/>
      </w:pPr>
      <w:r>
        <w:t xml:space="preserve">Quand il arriva à l’aéroport, il croisa son patron qui lui </w:t>
      </w:r>
      <w:r w:rsidR="00A77A08">
        <w:t xml:space="preserve">fit une tape sur son épaule. Il </w:t>
      </w:r>
      <w:r>
        <w:t>rigola en disant :</w:t>
      </w:r>
    </w:p>
    <w:p w:rsidR="000E4B52" w:rsidRDefault="00F80FA0" w:rsidP="00AE2CC7">
      <w:pPr>
        <w:spacing w:after="0" w:line="240" w:lineRule="auto"/>
        <w:jc w:val="both"/>
      </w:pPr>
      <w:r>
        <w:t>-</w:t>
      </w:r>
      <w:r w:rsidR="000E4B52">
        <w:t>Tu penseras à nous quand tu auras froid ?</w:t>
      </w:r>
    </w:p>
    <w:p w:rsidR="000E4B52" w:rsidRDefault="00A77A08" w:rsidP="00AE2CC7">
      <w:pPr>
        <w:spacing w:after="0" w:line="240" w:lineRule="auto"/>
        <w:jc w:val="both"/>
      </w:pPr>
      <w:r>
        <w:t>- On verra,</w:t>
      </w:r>
      <w:r w:rsidR="00130E48">
        <w:t xml:space="preserve"> </w:t>
      </w:r>
      <w:r>
        <w:t>répondit Maxime en rigolant.</w:t>
      </w:r>
    </w:p>
    <w:p w:rsidR="000E4B52" w:rsidRDefault="000E4B52" w:rsidP="00AE2CC7">
      <w:pPr>
        <w:spacing w:after="0" w:line="240" w:lineRule="auto"/>
        <w:jc w:val="both"/>
      </w:pPr>
      <w:r>
        <w:t xml:space="preserve">Maxime était tellement </w:t>
      </w:r>
      <w:r w:rsidR="00A77A08">
        <w:t xml:space="preserve">excité </w:t>
      </w:r>
      <w:r>
        <w:t>de partir</w:t>
      </w:r>
      <w:r w:rsidR="00A77A08">
        <w:t>, qu’il</w:t>
      </w:r>
      <w:r>
        <w:t xml:space="preserve"> failli</w:t>
      </w:r>
      <w:r w:rsidR="00A77A08">
        <w:t>t</w:t>
      </w:r>
      <w:r>
        <w:t xml:space="preserve"> se tromper d’avion.</w:t>
      </w:r>
    </w:p>
    <w:p w:rsidR="000E4B52" w:rsidRDefault="000E4B52" w:rsidP="00AE2CC7">
      <w:pPr>
        <w:spacing w:after="0" w:line="240" w:lineRule="auto"/>
        <w:jc w:val="both"/>
      </w:pPr>
    </w:p>
    <w:p w:rsidR="00B50C78" w:rsidRDefault="000E4B52" w:rsidP="00AE2CC7">
      <w:pPr>
        <w:spacing w:after="0" w:line="240" w:lineRule="auto"/>
        <w:jc w:val="both"/>
      </w:pPr>
      <w:r>
        <w:t>Sept heures plus tard, il arriva enfin.</w:t>
      </w:r>
      <w:r w:rsidR="00130E48">
        <w:t xml:space="preserve"> </w:t>
      </w:r>
      <w:r w:rsidR="00A77A08">
        <w:t>U</w:t>
      </w:r>
      <w:r w:rsidR="00B50C78">
        <w:t>n esqui</w:t>
      </w:r>
      <w:r w:rsidR="00130E48">
        <w:t xml:space="preserve">mau </w:t>
      </w:r>
      <w:r w:rsidR="00B50C78">
        <w:t xml:space="preserve"> nommé S</w:t>
      </w:r>
      <w:r>
        <w:t>chiquan vint l’aid</w:t>
      </w:r>
      <w:r w:rsidR="00A77A08">
        <w:t>er</w:t>
      </w:r>
      <w:r>
        <w:t xml:space="preserve"> à porter son </w:t>
      </w:r>
      <w:r w:rsidR="00655E17">
        <w:t>matériel. Maxime</w:t>
      </w:r>
      <w:r>
        <w:t xml:space="preserve"> </w:t>
      </w:r>
      <w:r w:rsidR="00A77A08">
        <w:t>fit des gestes en posant une question :</w:t>
      </w:r>
    </w:p>
    <w:p w:rsidR="00B50C78" w:rsidRDefault="00B50C78" w:rsidP="00AE2CC7">
      <w:pPr>
        <w:spacing w:after="0" w:line="240" w:lineRule="auto"/>
        <w:jc w:val="both"/>
      </w:pPr>
      <w:r>
        <w:t>-Vous… vous… parl</w:t>
      </w:r>
      <w:r w:rsidR="00A77A08">
        <w:t>é</w:t>
      </w:r>
      <w:r>
        <w:t xml:space="preserve">  français ?</w:t>
      </w:r>
    </w:p>
    <w:p w:rsidR="00F80FA0" w:rsidRDefault="00B50C78" w:rsidP="00AE2CC7">
      <w:pPr>
        <w:spacing w:after="0" w:line="240" w:lineRule="auto"/>
        <w:jc w:val="both"/>
      </w:pPr>
      <w:r>
        <w:t>-Mais bien sûr, moi reçois beaucoup passagers français ?répondit  Schiquan.</w:t>
      </w:r>
    </w:p>
    <w:p w:rsidR="00B50C78" w:rsidRDefault="00A77A08" w:rsidP="00AE2CC7">
      <w:pPr>
        <w:spacing w:after="0" w:line="240" w:lineRule="auto"/>
        <w:jc w:val="both"/>
      </w:pPr>
      <w:r>
        <w:t>Maxime se reti</w:t>
      </w:r>
      <w:r w:rsidR="00B50C78">
        <w:t>nt de rire de son accent.</w:t>
      </w:r>
      <w:r w:rsidR="00130E48">
        <w:t xml:space="preserve"> </w:t>
      </w:r>
      <w:r w:rsidR="00B50C78">
        <w:t>L’</w:t>
      </w:r>
      <w:r w:rsidR="000B099E">
        <w:t>esquim</w:t>
      </w:r>
      <w:r w:rsidR="00B50C78">
        <w:t>au lui proposa de dormir dans son igloo.</w:t>
      </w:r>
      <w:r w:rsidR="00130E48">
        <w:t xml:space="preserve"> </w:t>
      </w:r>
      <w:r w:rsidR="00B50C78">
        <w:t>Il accepta très touché.</w:t>
      </w:r>
    </w:p>
    <w:p w:rsidR="00B50C78" w:rsidRDefault="00B50C78" w:rsidP="00AE2CC7">
      <w:pPr>
        <w:spacing w:after="0" w:line="240" w:lineRule="auto"/>
        <w:jc w:val="both"/>
      </w:pPr>
    </w:p>
    <w:p w:rsidR="00B50C78" w:rsidRDefault="00B50C78" w:rsidP="00AE2CC7">
      <w:pPr>
        <w:spacing w:after="0" w:line="240" w:lineRule="auto"/>
        <w:jc w:val="both"/>
      </w:pPr>
      <w:r>
        <w:t>Le lendemain, à l’</w:t>
      </w:r>
      <w:r w:rsidR="000B099E">
        <w:t>aube,</w:t>
      </w:r>
      <w:r w:rsidR="00130E48">
        <w:t xml:space="preserve"> </w:t>
      </w:r>
      <w:r w:rsidR="000B099E">
        <w:t xml:space="preserve">Maxime </w:t>
      </w:r>
      <w:r w:rsidR="00A77A08">
        <w:t xml:space="preserve">se leva </w:t>
      </w:r>
      <w:r w:rsidR="00A4381C">
        <w:t>alors qu’</w:t>
      </w:r>
      <w:r w:rsidR="000B099E">
        <w:t>aucun esquimau n’était</w:t>
      </w:r>
      <w:r w:rsidR="00A4381C">
        <w:t xml:space="preserve"> encore</w:t>
      </w:r>
      <w:r w:rsidR="000B099E">
        <w:t xml:space="preserve"> réveillé.</w:t>
      </w:r>
      <w:r w:rsidR="00130E48">
        <w:t xml:space="preserve"> </w:t>
      </w:r>
      <w:r w:rsidR="000B099E">
        <w:t>Soudain</w:t>
      </w:r>
      <w:r w:rsidR="00A4381C">
        <w:t>,</w:t>
      </w:r>
      <w:r w:rsidR="000B099E">
        <w:t xml:space="preserve"> il vit quelque chose </w:t>
      </w:r>
      <w:r w:rsidR="00A4381C">
        <w:t xml:space="preserve">de </w:t>
      </w:r>
      <w:r w:rsidR="000B099E">
        <w:t>blanc</w:t>
      </w:r>
      <w:r w:rsidR="00A4381C">
        <w:t xml:space="preserve"> bouger.</w:t>
      </w:r>
      <w:r w:rsidR="00130E48">
        <w:t xml:space="preserve"> </w:t>
      </w:r>
      <w:r w:rsidR="00A4381C">
        <w:t xml:space="preserve">Cela </w:t>
      </w:r>
      <w:r w:rsidR="0009787A">
        <w:t xml:space="preserve">l’intrigua. </w:t>
      </w:r>
      <w:r w:rsidR="00A4381C">
        <w:t>Il voulut</w:t>
      </w:r>
      <w:r w:rsidR="000B099E">
        <w:t xml:space="preserve"> s’approcher de celui-ci pour en faire un reportage.</w:t>
      </w:r>
    </w:p>
    <w:p w:rsidR="000B099E" w:rsidRDefault="000B099E" w:rsidP="00AE2CC7">
      <w:pPr>
        <w:spacing w:after="0" w:line="240" w:lineRule="auto"/>
        <w:jc w:val="both"/>
      </w:pPr>
    </w:p>
    <w:p w:rsidR="00655E17" w:rsidRDefault="00A4381C" w:rsidP="00AE2CC7">
      <w:pPr>
        <w:spacing w:after="0" w:line="240" w:lineRule="auto"/>
        <w:jc w:val="both"/>
      </w:pPr>
      <w:r>
        <w:t>Du côté de la S</w:t>
      </w:r>
      <w:r w:rsidR="000B099E">
        <w:t>uisse, aucune trace</w:t>
      </w:r>
      <w:r>
        <w:t xml:space="preserve"> de Maxime</w:t>
      </w:r>
      <w:r w:rsidR="000B099E">
        <w:t>.</w:t>
      </w:r>
      <w:r w:rsidR="00130E48">
        <w:t xml:space="preserve"> </w:t>
      </w:r>
      <w:r>
        <w:t>Il aurait dû</w:t>
      </w:r>
      <w:r w:rsidR="000B099E">
        <w:t xml:space="preserve"> déjà êtr</w:t>
      </w:r>
      <w:r w:rsidR="00655E17">
        <w:t>e de retour depuis trois jours</w:t>
      </w:r>
      <w:r>
        <w:t xml:space="preserve"> </w:t>
      </w:r>
      <w:r w:rsidR="00AE2CC7">
        <w:t>pourtant. Le</w:t>
      </w:r>
      <w:r w:rsidR="00655E17">
        <w:t xml:space="preserve"> patron appela les</w:t>
      </w:r>
      <w:r>
        <w:t xml:space="preserve"> esquimaux mais toujours aucune trace</w:t>
      </w:r>
      <w:r w:rsidR="00655E17">
        <w:t>.</w:t>
      </w:r>
      <w:r w:rsidR="00130E48">
        <w:t xml:space="preserve"> </w:t>
      </w:r>
      <w:r w:rsidR="00655E17">
        <w:t>Le patron se dit :</w:t>
      </w:r>
    </w:p>
    <w:p w:rsidR="00655E17" w:rsidRDefault="00655E17" w:rsidP="00AE2CC7">
      <w:pPr>
        <w:spacing w:after="0" w:line="240" w:lineRule="auto"/>
        <w:jc w:val="both"/>
      </w:pPr>
      <w:r>
        <w:t>-Que s’est-il passé ?</w:t>
      </w:r>
      <w:r w:rsidR="00A4381C">
        <w:t>...</w:t>
      </w:r>
    </w:p>
    <w:p w:rsidR="00940382" w:rsidRDefault="00940382" w:rsidP="00AE2CC7">
      <w:pPr>
        <w:spacing w:after="0" w:line="240" w:lineRule="auto"/>
        <w:jc w:val="both"/>
        <w:rPr>
          <w:rFonts w:ascii="French Script MT" w:hAnsi="French Script MT"/>
          <w:sz w:val="44"/>
          <w:szCs w:val="44"/>
        </w:rPr>
      </w:pPr>
    </w:p>
    <w:p w:rsidR="00A4381C" w:rsidRDefault="00AE2CC7" w:rsidP="00AE2CC7">
      <w:pPr>
        <w:spacing w:after="0" w:line="240" w:lineRule="auto"/>
        <w:jc w:val="right"/>
        <w:rPr>
          <w:rFonts w:ascii="French Script MT" w:hAnsi="French Script MT"/>
          <w:sz w:val="44"/>
          <w:szCs w:val="44"/>
        </w:rPr>
      </w:pPr>
      <w:r w:rsidRPr="00A4381C">
        <w:rPr>
          <w:rFonts w:ascii="French Script MT" w:hAnsi="French Script MT"/>
          <w:sz w:val="44"/>
          <w:szCs w:val="44"/>
        </w:rPr>
        <w:t>Céline,</w:t>
      </w:r>
      <w:r>
        <w:rPr>
          <w:rFonts w:ascii="French Script MT" w:hAnsi="French Script MT"/>
          <w:sz w:val="44"/>
          <w:szCs w:val="44"/>
        </w:rPr>
        <w:t xml:space="preserve"> </w:t>
      </w:r>
      <w:r w:rsidRPr="00A4381C">
        <w:rPr>
          <w:rFonts w:ascii="French Script MT" w:hAnsi="French Script MT"/>
          <w:sz w:val="44"/>
          <w:szCs w:val="44"/>
        </w:rPr>
        <w:t>Elise,</w:t>
      </w:r>
      <w:r>
        <w:rPr>
          <w:rFonts w:ascii="French Script MT" w:hAnsi="French Script MT"/>
          <w:sz w:val="44"/>
          <w:szCs w:val="44"/>
        </w:rPr>
        <w:t xml:space="preserve"> </w:t>
      </w:r>
      <w:r w:rsidRPr="00A4381C">
        <w:rPr>
          <w:rFonts w:ascii="French Script MT" w:hAnsi="French Script MT"/>
          <w:sz w:val="44"/>
          <w:szCs w:val="44"/>
        </w:rPr>
        <w:t>Maéva</w:t>
      </w:r>
      <w:r w:rsidR="00A4381C" w:rsidRPr="00A4381C">
        <w:rPr>
          <w:rFonts w:ascii="French Script MT" w:hAnsi="French Script MT"/>
          <w:sz w:val="44"/>
          <w:szCs w:val="44"/>
        </w:rPr>
        <w:t>.</w:t>
      </w:r>
    </w:p>
    <w:p w:rsidR="00940382" w:rsidRDefault="00940382" w:rsidP="00AE2CC7">
      <w:pPr>
        <w:spacing w:after="0" w:line="240" w:lineRule="auto"/>
        <w:jc w:val="both"/>
        <w:rPr>
          <w:rFonts w:ascii="French Script MT" w:hAnsi="French Script MT"/>
          <w:sz w:val="44"/>
          <w:szCs w:val="44"/>
        </w:rPr>
      </w:pPr>
    </w:p>
    <w:p w:rsidR="00940382" w:rsidRDefault="00940382" w:rsidP="00AE2CC7">
      <w:pPr>
        <w:spacing w:after="0" w:line="240" w:lineRule="auto"/>
        <w:jc w:val="both"/>
        <w:rPr>
          <w:rFonts w:ascii="French Script MT" w:hAnsi="French Script MT"/>
          <w:sz w:val="44"/>
          <w:szCs w:val="44"/>
        </w:rPr>
      </w:pPr>
    </w:p>
    <w:p w:rsidR="00940382" w:rsidRDefault="00940382" w:rsidP="00AE2CC7">
      <w:pPr>
        <w:spacing w:after="0" w:line="240" w:lineRule="auto"/>
        <w:jc w:val="both"/>
        <w:rPr>
          <w:rFonts w:ascii="French Script MT" w:hAnsi="French Script MT"/>
          <w:sz w:val="44"/>
          <w:szCs w:val="44"/>
        </w:rPr>
      </w:pPr>
    </w:p>
    <w:p w:rsidR="00940382" w:rsidRDefault="00940382" w:rsidP="0009787A">
      <w:pPr>
        <w:pStyle w:val="NormalWeb"/>
        <w:spacing w:before="0" w:beforeAutospacing="0" w:after="0"/>
        <w:jc w:val="center"/>
      </w:pPr>
      <w:r>
        <w:rPr>
          <w:rFonts w:ascii="Impact" w:hAnsi="Impact"/>
          <w:sz w:val="64"/>
          <w:szCs w:val="64"/>
        </w:rPr>
        <w:lastRenderedPageBreak/>
        <w:t>The trois freeriders</w:t>
      </w:r>
    </w:p>
    <w:p w:rsidR="00940382" w:rsidRDefault="00940382" w:rsidP="00AE2CC7">
      <w:pPr>
        <w:pStyle w:val="NormalWeb"/>
        <w:spacing w:before="0" w:beforeAutospacing="0" w:after="0"/>
        <w:jc w:val="both"/>
      </w:pPr>
    </w:p>
    <w:p w:rsidR="0009787A" w:rsidRDefault="0009787A" w:rsidP="00AE2CC7">
      <w:pPr>
        <w:pStyle w:val="NormalWeb"/>
        <w:spacing w:before="0" w:beforeAutospacing="0" w:after="0"/>
        <w:jc w:val="both"/>
        <w:rPr>
          <w:rFonts w:ascii="Sylfaen" w:hAnsi="Sylfaen"/>
          <w:sz w:val="28"/>
        </w:rPr>
      </w:pPr>
    </w:p>
    <w:p w:rsidR="00940382" w:rsidRPr="00AE2CC7" w:rsidRDefault="00940382" w:rsidP="00AE2CC7">
      <w:pPr>
        <w:pStyle w:val="NormalWeb"/>
        <w:spacing w:before="0" w:beforeAutospacing="0" w:after="0"/>
        <w:jc w:val="both"/>
        <w:rPr>
          <w:sz w:val="28"/>
        </w:rPr>
      </w:pPr>
      <w:r w:rsidRPr="00AE2CC7">
        <w:rPr>
          <w:rFonts w:ascii="Sylfaen" w:hAnsi="Sylfaen"/>
          <w:sz w:val="28"/>
        </w:rPr>
        <w:t xml:space="preserve">Il était une fois trois </w:t>
      </w:r>
      <w:r w:rsidR="00AE2CC7">
        <w:rPr>
          <w:rFonts w:ascii="Sylfaen" w:hAnsi="Sylfaen"/>
          <w:sz w:val="28"/>
        </w:rPr>
        <w:t>freeride</w:t>
      </w:r>
      <w:r w:rsidR="00AE2CC7" w:rsidRPr="00AE2CC7">
        <w:rPr>
          <w:rFonts w:ascii="Sylfaen" w:hAnsi="Sylfaen"/>
          <w:sz w:val="28"/>
        </w:rPr>
        <w:t>rs</w:t>
      </w:r>
      <w:r w:rsidRPr="00AE2CC7">
        <w:rPr>
          <w:rFonts w:ascii="Sylfaen" w:hAnsi="Sylfaen"/>
          <w:sz w:val="28"/>
        </w:rPr>
        <w:t xml:space="preserve">: </w:t>
      </w:r>
      <w:r w:rsidR="00AE2CC7" w:rsidRPr="00AE2CC7">
        <w:rPr>
          <w:rFonts w:ascii="Sylfaen" w:hAnsi="Sylfaen"/>
          <w:sz w:val="28"/>
        </w:rPr>
        <w:t>Jojo,</w:t>
      </w:r>
      <w:r w:rsidR="00AE2CC7">
        <w:rPr>
          <w:rFonts w:ascii="Sylfaen" w:hAnsi="Sylfaen"/>
          <w:sz w:val="28"/>
        </w:rPr>
        <w:t xml:space="preserve"> </w:t>
      </w:r>
      <w:r w:rsidR="00AE2CC7" w:rsidRPr="00AE2CC7">
        <w:rPr>
          <w:rFonts w:ascii="Sylfaen" w:hAnsi="Sylfaen"/>
          <w:sz w:val="28"/>
        </w:rPr>
        <w:t>Bloblo</w:t>
      </w:r>
      <w:r w:rsidRPr="00AE2CC7">
        <w:rPr>
          <w:rFonts w:ascii="Sylfaen" w:hAnsi="Sylfaen"/>
          <w:sz w:val="28"/>
        </w:rPr>
        <w:t xml:space="preserve"> et Yanyan. Les trois amies était fan de freeride .Ils avaient dix ans d'</w:t>
      </w:r>
      <w:r w:rsidR="00AE2CC7" w:rsidRPr="00AE2CC7">
        <w:rPr>
          <w:rFonts w:ascii="Sylfaen" w:hAnsi="Sylfaen"/>
          <w:sz w:val="28"/>
        </w:rPr>
        <w:t>expérience. Leur</w:t>
      </w:r>
      <w:r w:rsidRPr="00AE2CC7">
        <w:rPr>
          <w:rFonts w:ascii="Sylfaen" w:hAnsi="Sylfaen"/>
          <w:sz w:val="28"/>
        </w:rPr>
        <w:t xml:space="preserve"> rêve était de descendre le Bec des </w:t>
      </w:r>
      <w:r w:rsidR="00AE2CC7" w:rsidRPr="00AE2CC7">
        <w:rPr>
          <w:rFonts w:ascii="Sylfaen" w:hAnsi="Sylfaen"/>
          <w:sz w:val="28"/>
        </w:rPr>
        <w:t>Rosses</w:t>
      </w:r>
      <w:r w:rsidR="00AE2CC7">
        <w:rPr>
          <w:rFonts w:ascii="Sylfaen" w:hAnsi="Sylfaen"/>
          <w:sz w:val="28"/>
        </w:rPr>
        <w:t>. Trois fois par semaine ils s’</w:t>
      </w:r>
      <w:r w:rsidRPr="00AE2CC7">
        <w:rPr>
          <w:rFonts w:ascii="Sylfaen" w:hAnsi="Sylfaen"/>
          <w:sz w:val="28"/>
        </w:rPr>
        <w:t>entraînent comme des fous!!!</w:t>
      </w:r>
    </w:p>
    <w:p w:rsidR="00940382" w:rsidRPr="00AE2CC7" w:rsidRDefault="00940382" w:rsidP="00AE2CC7">
      <w:pPr>
        <w:pStyle w:val="NormalWeb"/>
        <w:spacing w:before="0" w:beforeAutospacing="0" w:after="0"/>
        <w:jc w:val="both"/>
        <w:rPr>
          <w:sz w:val="28"/>
        </w:rPr>
      </w:pPr>
    </w:p>
    <w:p w:rsidR="00940382" w:rsidRPr="00AE2CC7" w:rsidRDefault="00940382" w:rsidP="00AE2CC7">
      <w:pPr>
        <w:pStyle w:val="NormalWeb"/>
        <w:spacing w:before="0" w:beforeAutospacing="0" w:after="0"/>
        <w:jc w:val="both"/>
        <w:rPr>
          <w:sz w:val="28"/>
        </w:rPr>
      </w:pPr>
      <w:r w:rsidRPr="00AE2CC7">
        <w:rPr>
          <w:rFonts w:ascii="Sylfaen" w:hAnsi="Sylfaen"/>
          <w:sz w:val="28"/>
        </w:rPr>
        <w:t xml:space="preserve">Un </w:t>
      </w:r>
      <w:r w:rsidR="00AE2CC7" w:rsidRPr="00AE2CC7">
        <w:rPr>
          <w:rFonts w:ascii="Sylfaen" w:hAnsi="Sylfaen"/>
          <w:sz w:val="28"/>
        </w:rPr>
        <w:t>jour, ils</w:t>
      </w:r>
      <w:r w:rsidRPr="00AE2CC7">
        <w:rPr>
          <w:rFonts w:ascii="Sylfaen" w:hAnsi="Sylfaen"/>
          <w:sz w:val="28"/>
        </w:rPr>
        <w:t xml:space="preserve"> virent dans le journal la fameuse course de l'extrême de Verbier. Sans </w:t>
      </w:r>
      <w:r w:rsidR="00AE2CC7" w:rsidRPr="00AE2CC7">
        <w:rPr>
          <w:rFonts w:ascii="Sylfaen" w:hAnsi="Sylfaen"/>
          <w:sz w:val="28"/>
        </w:rPr>
        <w:t>hésiter</w:t>
      </w:r>
      <w:r w:rsidRPr="00AE2CC7">
        <w:rPr>
          <w:rFonts w:ascii="Sylfaen" w:hAnsi="Sylfaen"/>
          <w:sz w:val="28"/>
        </w:rPr>
        <w:t xml:space="preserve"> ils inscrivent.</w:t>
      </w:r>
    </w:p>
    <w:p w:rsidR="00940382" w:rsidRPr="00AE2CC7" w:rsidRDefault="00940382" w:rsidP="00AE2CC7">
      <w:pPr>
        <w:pStyle w:val="NormalWeb"/>
        <w:spacing w:before="0" w:beforeAutospacing="0" w:after="0"/>
        <w:jc w:val="both"/>
        <w:rPr>
          <w:sz w:val="28"/>
        </w:rPr>
      </w:pPr>
    </w:p>
    <w:p w:rsidR="00940382" w:rsidRPr="00AE2CC7" w:rsidRDefault="00940382" w:rsidP="00AE2CC7">
      <w:pPr>
        <w:pStyle w:val="NormalWeb"/>
        <w:spacing w:before="0" w:beforeAutospacing="0" w:after="0"/>
        <w:jc w:val="both"/>
        <w:rPr>
          <w:sz w:val="28"/>
        </w:rPr>
      </w:pPr>
      <w:r w:rsidRPr="00AE2CC7">
        <w:rPr>
          <w:rFonts w:ascii="Sylfaen" w:hAnsi="Sylfaen"/>
          <w:sz w:val="28"/>
        </w:rPr>
        <w:t xml:space="preserve">Le </w:t>
      </w:r>
      <w:r w:rsidR="00AE2CC7" w:rsidRPr="00AE2CC7">
        <w:rPr>
          <w:rFonts w:ascii="Sylfaen" w:hAnsi="Sylfaen"/>
          <w:sz w:val="28"/>
        </w:rPr>
        <w:t>dix-neuf</w:t>
      </w:r>
      <w:r w:rsidRPr="00AE2CC7">
        <w:rPr>
          <w:rFonts w:ascii="Sylfaen" w:hAnsi="Sylfaen"/>
          <w:sz w:val="28"/>
        </w:rPr>
        <w:t xml:space="preserve"> novembre 2010 </w:t>
      </w:r>
      <w:r w:rsidR="00AE2CC7" w:rsidRPr="00AE2CC7">
        <w:rPr>
          <w:rFonts w:ascii="Sylfaen" w:hAnsi="Sylfaen"/>
          <w:sz w:val="28"/>
        </w:rPr>
        <w:t>ils sont</w:t>
      </w:r>
      <w:r w:rsidRPr="00AE2CC7">
        <w:rPr>
          <w:rFonts w:ascii="Sylfaen" w:hAnsi="Sylfaen"/>
          <w:sz w:val="28"/>
        </w:rPr>
        <w:t xml:space="preserve"> </w:t>
      </w:r>
      <w:r w:rsidR="00AE2CC7" w:rsidRPr="00AE2CC7">
        <w:rPr>
          <w:rFonts w:ascii="Sylfaen" w:hAnsi="Sylfaen"/>
          <w:sz w:val="28"/>
        </w:rPr>
        <w:t>partis</w:t>
      </w:r>
      <w:r w:rsidRPr="00AE2CC7">
        <w:rPr>
          <w:rFonts w:ascii="Sylfaen" w:hAnsi="Sylfaen"/>
          <w:sz w:val="28"/>
        </w:rPr>
        <w:t xml:space="preserve"> pour la face nord du Bec des </w:t>
      </w:r>
      <w:r w:rsidR="00AE2CC7" w:rsidRPr="00AE2CC7">
        <w:rPr>
          <w:rFonts w:ascii="Sylfaen" w:hAnsi="Sylfaen"/>
          <w:sz w:val="28"/>
        </w:rPr>
        <w:t>Rosse</w:t>
      </w:r>
      <w:r w:rsidR="00AE2CC7">
        <w:rPr>
          <w:rFonts w:ascii="Sylfaen" w:hAnsi="Sylfaen"/>
          <w:sz w:val="28"/>
        </w:rPr>
        <w:t>s</w:t>
      </w:r>
      <w:r w:rsidR="00AE2CC7" w:rsidRPr="00AE2CC7">
        <w:rPr>
          <w:rFonts w:ascii="Sylfaen" w:hAnsi="Sylfaen"/>
          <w:sz w:val="28"/>
        </w:rPr>
        <w:t>.</w:t>
      </w:r>
      <w:r w:rsidR="00AE2CC7">
        <w:rPr>
          <w:rFonts w:ascii="Sylfaen" w:hAnsi="Sylfaen"/>
          <w:sz w:val="28"/>
        </w:rPr>
        <w:t xml:space="preserve"> Yanyan part en premier il faisait une excelle</w:t>
      </w:r>
      <w:r w:rsidR="00AE2CC7" w:rsidRPr="00AE2CC7">
        <w:rPr>
          <w:rFonts w:ascii="Sylfaen" w:hAnsi="Sylfaen"/>
          <w:sz w:val="28"/>
        </w:rPr>
        <w:t>nt</w:t>
      </w:r>
      <w:r w:rsidR="00AE2CC7">
        <w:rPr>
          <w:rFonts w:ascii="Sylfaen" w:hAnsi="Sylfaen"/>
          <w:sz w:val="28"/>
        </w:rPr>
        <w:t>e descente</w:t>
      </w:r>
      <w:r w:rsidR="00AE2CC7" w:rsidRPr="00AE2CC7">
        <w:rPr>
          <w:rFonts w:ascii="Sylfaen" w:hAnsi="Sylfaen"/>
          <w:sz w:val="28"/>
        </w:rPr>
        <w:t xml:space="preserve"> quand soudain ... </w:t>
      </w:r>
    </w:p>
    <w:p w:rsidR="00940382" w:rsidRPr="00AE2CC7" w:rsidRDefault="00940382" w:rsidP="00AE2CC7">
      <w:pPr>
        <w:pStyle w:val="NormalWeb"/>
        <w:spacing w:before="0" w:beforeAutospacing="0" w:after="0"/>
        <w:jc w:val="both"/>
        <w:rPr>
          <w:sz w:val="28"/>
        </w:rPr>
      </w:pPr>
      <w:r w:rsidRPr="00AE2CC7">
        <w:rPr>
          <w:rFonts w:ascii="Sylfaen" w:hAnsi="Sylfaen"/>
          <w:sz w:val="28"/>
        </w:rPr>
        <w:t xml:space="preserve">30 secondes plus tard, </w:t>
      </w:r>
      <w:r w:rsidR="00AE2CC7" w:rsidRPr="00AE2CC7">
        <w:rPr>
          <w:rFonts w:ascii="Sylfaen" w:hAnsi="Sylfaen"/>
          <w:sz w:val="28"/>
        </w:rPr>
        <w:t>tout</w:t>
      </w:r>
      <w:r w:rsidRPr="00AE2CC7">
        <w:rPr>
          <w:rFonts w:ascii="Sylfaen" w:hAnsi="Sylfaen"/>
          <w:sz w:val="28"/>
        </w:rPr>
        <w:t xml:space="preserve"> le monde se tut... </w:t>
      </w:r>
    </w:p>
    <w:p w:rsidR="00940382" w:rsidRPr="00AE2CC7" w:rsidRDefault="00940382" w:rsidP="00AE2CC7">
      <w:pPr>
        <w:pStyle w:val="NormalWeb"/>
        <w:spacing w:before="0" w:beforeAutospacing="0" w:after="0"/>
        <w:jc w:val="both"/>
        <w:rPr>
          <w:sz w:val="28"/>
        </w:rPr>
      </w:pPr>
    </w:p>
    <w:p w:rsidR="00940382" w:rsidRPr="00AE2CC7" w:rsidRDefault="00940382" w:rsidP="00AE2CC7">
      <w:pPr>
        <w:pStyle w:val="NormalWeb"/>
        <w:spacing w:before="0" w:beforeAutospacing="0" w:after="0"/>
        <w:jc w:val="both"/>
        <w:rPr>
          <w:sz w:val="28"/>
        </w:rPr>
      </w:pPr>
      <w:r w:rsidRPr="00AE2CC7">
        <w:rPr>
          <w:rFonts w:ascii="Sylfaen" w:hAnsi="Sylfaen"/>
          <w:sz w:val="28"/>
        </w:rPr>
        <w:t xml:space="preserve">Une semaine plus tard, Yayan </w:t>
      </w:r>
      <w:r w:rsidR="00AE2CC7">
        <w:rPr>
          <w:rFonts w:ascii="Sylfaen" w:hAnsi="Sylfaen"/>
          <w:sz w:val="28"/>
        </w:rPr>
        <w:t>reçut</w:t>
      </w:r>
      <w:r w:rsidRPr="00AE2CC7">
        <w:rPr>
          <w:rFonts w:ascii="Sylfaen" w:hAnsi="Sylfaen"/>
          <w:sz w:val="28"/>
        </w:rPr>
        <w:t xml:space="preserve"> une lettre qui était signé par jojo et bloblo. Celle-ci disait :... bon </w:t>
      </w:r>
      <w:r w:rsidR="00AE2CC7" w:rsidRPr="00AE2CC7">
        <w:rPr>
          <w:rFonts w:ascii="Sylfaen" w:hAnsi="Sylfaen"/>
          <w:sz w:val="28"/>
        </w:rPr>
        <w:t>rétablissement</w:t>
      </w:r>
      <w:r w:rsidRPr="00AE2CC7">
        <w:rPr>
          <w:rFonts w:ascii="Sylfaen" w:hAnsi="Sylfaen"/>
          <w:sz w:val="28"/>
        </w:rPr>
        <w:t>.</w:t>
      </w:r>
    </w:p>
    <w:p w:rsidR="00940382" w:rsidRDefault="00940382" w:rsidP="00AE2CC7">
      <w:pPr>
        <w:pStyle w:val="NormalWeb"/>
        <w:spacing w:before="0" w:beforeAutospacing="0" w:after="0"/>
        <w:jc w:val="both"/>
      </w:pPr>
    </w:p>
    <w:p w:rsidR="00940382" w:rsidRPr="0009787A" w:rsidRDefault="00940382" w:rsidP="0009787A">
      <w:pPr>
        <w:pStyle w:val="NormalWeb"/>
        <w:spacing w:before="0" w:beforeAutospacing="0" w:after="0"/>
        <w:jc w:val="right"/>
        <w:rPr>
          <w:sz w:val="32"/>
        </w:rPr>
      </w:pPr>
      <w:r w:rsidRPr="0009787A">
        <w:rPr>
          <w:sz w:val="32"/>
        </w:rPr>
        <w:t>Mathieu,</w:t>
      </w:r>
      <w:r w:rsidRPr="0009787A">
        <w:rPr>
          <w:sz w:val="32"/>
        </w:rPr>
        <w:t xml:space="preserve"> J</w:t>
      </w:r>
      <w:r w:rsidRPr="0009787A">
        <w:rPr>
          <w:sz w:val="32"/>
        </w:rPr>
        <w:t>onas,</w:t>
      </w:r>
      <w:r w:rsidRPr="0009787A">
        <w:rPr>
          <w:sz w:val="32"/>
        </w:rPr>
        <w:t xml:space="preserve"> Y</w:t>
      </w:r>
      <w:r w:rsidRPr="0009787A">
        <w:rPr>
          <w:sz w:val="32"/>
        </w:rPr>
        <w:t>anick</w:t>
      </w:r>
    </w:p>
    <w:p w:rsidR="00940382" w:rsidRDefault="00940382" w:rsidP="00AE2CC7">
      <w:pPr>
        <w:pStyle w:val="NormalWeb"/>
        <w:spacing w:before="0" w:beforeAutospacing="0" w:after="0"/>
        <w:jc w:val="both"/>
      </w:pPr>
    </w:p>
    <w:p w:rsidR="00046DBD" w:rsidRDefault="00046DBD" w:rsidP="00AE2CC7">
      <w:pPr>
        <w:spacing w:after="0" w:line="240" w:lineRule="auto"/>
        <w:jc w:val="both"/>
      </w:pPr>
    </w:p>
    <w:p w:rsidR="00AE2CC7" w:rsidRDefault="00AE2CC7">
      <w:pPr>
        <w:rPr>
          <w:rFonts w:ascii="Times New Roman" w:eastAsia="Times New Roman" w:hAnsi="Times New Roman" w:cs="Times New Roman"/>
          <w:sz w:val="24"/>
          <w:szCs w:val="24"/>
          <w:lang w:eastAsia="fr-CH"/>
        </w:rPr>
      </w:pPr>
      <w:r>
        <w:br w:type="page"/>
      </w:r>
    </w:p>
    <w:p w:rsidR="0009787A" w:rsidRPr="00940382" w:rsidRDefault="0009787A" w:rsidP="0009787A">
      <w:pPr>
        <w:spacing w:after="0" w:line="240" w:lineRule="auto"/>
        <w:jc w:val="center"/>
        <w:rPr>
          <w:rFonts w:ascii="Times New Roman" w:eastAsia="Times New Roman" w:hAnsi="Times New Roman" w:cs="Times New Roman"/>
          <w:sz w:val="24"/>
          <w:szCs w:val="24"/>
          <w:lang w:eastAsia="fr-CH"/>
        </w:rPr>
      </w:pPr>
      <w:r w:rsidRPr="00940382">
        <w:rPr>
          <w:rFonts w:ascii="Disko" w:eastAsia="Times New Roman" w:hAnsi="Disko" w:cs="Times New Roman"/>
          <w:color w:val="000000"/>
          <w:sz w:val="52"/>
          <w:szCs w:val="52"/>
          <w:shd w:val="clear" w:color="auto" w:fill="FFFFFF"/>
          <w:lang w:eastAsia="fr-CH"/>
        </w:rPr>
        <w:lastRenderedPageBreak/>
        <w:t>Une volleyeuse pas comme les autres</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Il était une fois, une très bonne équipe de volley qui était composée de 7 filles du nom de : Anaïs, Amy, Mélanie, Emilie, Oriane, Wendy et Audrey. Un lundi soir, pendant un entraînement, l'entraîneuse du nom de Valérie s'exclama:</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Default="0009787A" w:rsidP="0009787A">
      <w:pPr>
        <w:pStyle w:val="NormalWeb"/>
        <w:numPr>
          <w:ilvl w:val="0"/>
          <w:numId w:val="5"/>
        </w:numPr>
        <w:spacing w:before="0" w:beforeAutospacing="0" w:after="0"/>
        <w:ind w:left="1134"/>
        <w:jc w:val="both"/>
      </w:pPr>
      <w:r w:rsidRPr="00940382">
        <w:t xml:space="preserve">Bienvenue à Sophie </w:t>
      </w:r>
      <w:proofErr w:type="spellStart"/>
      <w:r w:rsidRPr="00940382">
        <w:t>Ficoto</w:t>
      </w:r>
      <w:proofErr w:type="spellEnd"/>
      <w:r w:rsidRPr="00940382">
        <w:t xml:space="preserve">, notre nouvelle joueuse. </w:t>
      </w:r>
    </w:p>
    <w:p w:rsidR="0009787A" w:rsidRPr="00940382" w:rsidRDefault="0009787A" w:rsidP="0009787A">
      <w:pPr>
        <w:pStyle w:val="NormalWeb"/>
        <w:spacing w:before="0" w:beforeAutospacing="0" w:after="0"/>
        <w:ind w:left="1134"/>
        <w:jc w:val="both"/>
      </w:pPr>
    </w:p>
    <w:p w:rsidR="0009787A"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Amy, la capitaine, prit la parole et dit : </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Pr="00940382" w:rsidRDefault="0009787A" w:rsidP="0009787A">
      <w:pPr>
        <w:pStyle w:val="NormalWeb"/>
        <w:numPr>
          <w:ilvl w:val="0"/>
          <w:numId w:val="5"/>
        </w:numPr>
        <w:spacing w:before="0" w:beforeAutospacing="0" w:after="0"/>
        <w:ind w:left="1134"/>
        <w:jc w:val="both"/>
      </w:pPr>
      <w:r w:rsidRPr="00940382">
        <w:t>Bonjour, je vais vous présenter toutes les</w:t>
      </w:r>
      <w:r>
        <w:t xml:space="preserve"> filles de notre équipe et leur</w:t>
      </w:r>
      <w:r w:rsidRPr="00940382">
        <w:t xml:space="preserve"> poste. Voici, Anaïs, qui est attaquante centrale puis Mélanie une autre attaquante, Emilie notre passeuse, Oriane notre libéro, Wendy en longue attaquante, Audrey remplaçante passeuse et moi Amy capitaine et au soutien...Et bien sûr, notre entraîneuse Valérie </w:t>
      </w:r>
      <w:proofErr w:type="spellStart"/>
      <w:r w:rsidRPr="00940382">
        <w:t>Saroli</w:t>
      </w:r>
      <w:proofErr w:type="spellEnd"/>
      <w:r w:rsidRPr="00940382">
        <w:t xml:space="preserve">. </w:t>
      </w:r>
    </w:p>
    <w:p w:rsidR="0009787A" w:rsidRPr="00940382" w:rsidRDefault="0009787A" w:rsidP="0009787A">
      <w:pPr>
        <w:pStyle w:val="NormalWeb"/>
        <w:numPr>
          <w:ilvl w:val="0"/>
          <w:numId w:val="5"/>
        </w:numPr>
        <w:spacing w:before="0" w:beforeAutospacing="0" w:after="0"/>
        <w:ind w:left="1134"/>
        <w:jc w:val="both"/>
      </w:pPr>
      <w:r w:rsidRPr="00940382">
        <w:t>Toi, je te verrais bien en attaquante remplaçante, dit</w:t>
      </w:r>
      <w:r>
        <w:t xml:space="preserve"> soudain Valérie en s'adressa</w:t>
      </w:r>
      <w:r w:rsidRPr="00940382">
        <w:t>nt à Sophie.</w:t>
      </w:r>
    </w:p>
    <w:p w:rsidR="0009787A" w:rsidRPr="00940382" w:rsidRDefault="0009787A" w:rsidP="0009787A">
      <w:pPr>
        <w:pStyle w:val="NormalWeb"/>
        <w:numPr>
          <w:ilvl w:val="0"/>
          <w:numId w:val="5"/>
        </w:numPr>
        <w:spacing w:before="0" w:beforeAutospacing="0" w:after="0"/>
        <w:ind w:left="1134"/>
        <w:jc w:val="both"/>
      </w:pPr>
      <w:r w:rsidRPr="00940382">
        <w:t xml:space="preserve">Bonjour,...merci beaucoup! </w:t>
      </w:r>
    </w:p>
    <w:p w:rsidR="0009787A" w:rsidRDefault="0009787A" w:rsidP="0009787A">
      <w:pPr>
        <w:pStyle w:val="NormalWeb"/>
        <w:spacing w:before="0" w:beforeAutospacing="0" w:after="0"/>
        <w:jc w:val="both"/>
      </w:pPr>
    </w:p>
    <w:p w:rsidR="0009787A" w:rsidRPr="00940382" w:rsidRDefault="0009787A" w:rsidP="0009787A">
      <w:pPr>
        <w:pStyle w:val="NormalWeb"/>
        <w:spacing w:before="0" w:beforeAutospacing="0" w:after="0"/>
        <w:jc w:val="both"/>
      </w:pPr>
      <w:r w:rsidRPr="00940382">
        <w:t xml:space="preserve">Le samedi, Sophie put jouer au match. Le samedi suivant aussi. L’entraîneuse la faisait jouer tout le temps car c'était une très bonne volleyeuse. Maintenant, les autres filles commençaient à la détester. Dans les vestiaires, Amy lui disait : </w:t>
      </w:r>
    </w:p>
    <w:p w:rsidR="0009787A" w:rsidRPr="00940382" w:rsidRDefault="0009787A" w:rsidP="0009787A">
      <w:pPr>
        <w:pStyle w:val="NormalWeb"/>
        <w:spacing w:before="0" w:beforeAutospacing="0" w:after="0"/>
        <w:ind w:left="774"/>
        <w:jc w:val="both"/>
      </w:pPr>
    </w:p>
    <w:p w:rsidR="0009787A" w:rsidRDefault="0009787A" w:rsidP="0009787A">
      <w:pPr>
        <w:pStyle w:val="NormalWeb"/>
        <w:numPr>
          <w:ilvl w:val="0"/>
          <w:numId w:val="5"/>
        </w:numPr>
        <w:spacing w:before="0" w:beforeAutospacing="0" w:after="0"/>
        <w:ind w:left="1134"/>
        <w:jc w:val="both"/>
      </w:pPr>
      <w:r w:rsidRPr="00940382">
        <w:t>Tu n'es qu'une peste! Tu nous as piqué la place! Qu</w:t>
      </w:r>
      <w:r>
        <w:t>'</w:t>
      </w:r>
      <w:r w:rsidRPr="00940382">
        <w:t>est</w:t>
      </w:r>
      <w:r>
        <w:t>-</w:t>
      </w:r>
      <w:r w:rsidRPr="00940382">
        <w:t xml:space="preserve">ce que tu es venue faire dans notre équipe! </w:t>
      </w:r>
      <w:r>
        <w:t>En fait, tu n'es</w:t>
      </w:r>
      <w:r w:rsidRPr="00940382">
        <w:t xml:space="preserve"> pas sympa du tout !</w:t>
      </w:r>
    </w:p>
    <w:p w:rsidR="0009787A" w:rsidRPr="00940382" w:rsidRDefault="0009787A" w:rsidP="0009787A">
      <w:pPr>
        <w:pStyle w:val="NormalWeb"/>
        <w:spacing w:before="0" w:beforeAutospacing="0" w:after="0"/>
        <w:ind w:left="1134"/>
        <w:jc w:val="both"/>
      </w:pPr>
    </w:p>
    <w:p w:rsidR="0009787A" w:rsidRPr="00940382" w:rsidRDefault="0009787A" w:rsidP="0009787A">
      <w:pPr>
        <w:pStyle w:val="NormalWeb"/>
        <w:spacing w:before="0" w:beforeAutospacing="0" w:after="0"/>
        <w:jc w:val="both"/>
      </w:pPr>
      <w:r w:rsidRPr="00940382">
        <w:t>Soudain, Sophie commença à sangloter. Elle leur dit :</w:t>
      </w:r>
    </w:p>
    <w:p w:rsidR="0009787A" w:rsidRDefault="0009787A" w:rsidP="0009787A">
      <w:pPr>
        <w:pStyle w:val="NormalWeb"/>
        <w:numPr>
          <w:ilvl w:val="0"/>
          <w:numId w:val="5"/>
        </w:numPr>
        <w:spacing w:before="0" w:beforeAutospacing="0" w:after="0"/>
        <w:ind w:left="1134"/>
        <w:jc w:val="both"/>
      </w:pPr>
      <w:r w:rsidRPr="00940382">
        <w:t xml:space="preserve">Je ne pensais pas que vous faire gagner serait mal. </w:t>
      </w:r>
    </w:p>
    <w:p w:rsidR="0009787A" w:rsidRPr="00940382" w:rsidRDefault="0009787A" w:rsidP="0009787A">
      <w:pPr>
        <w:pStyle w:val="NormalWeb"/>
        <w:spacing w:before="0" w:beforeAutospacing="0" w:after="0"/>
        <w:ind w:left="1134"/>
        <w:jc w:val="both"/>
      </w:pP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Tout d'un coup, l'entraîneuse arriva et surprit Sophie en train de pleurer. Vexée, Sophie se leva et partit en claquant la porte. L’entraîneuse, surprise de sa réaction, appela tout de suite sa maman .Le téléphone sonna </w:t>
      </w:r>
      <w:proofErr w:type="spellStart"/>
      <w:r w:rsidRPr="00940382">
        <w:rPr>
          <w:rFonts w:ascii="Times New Roman" w:eastAsia="Times New Roman" w:hAnsi="Times New Roman" w:cs="Times New Roman"/>
          <w:sz w:val="24"/>
          <w:szCs w:val="24"/>
          <w:lang w:eastAsia="fr-CH"/>
        </w:rPr>
        <w:t>sonna</w:t>
      </w:r>
      <w:proofErr w:type="spellEnd"/>
      <w:r w:rsidRPr="00940382">
        <w:rPr>
          <w:rFonts w:ascii="Times New Roman" w:eastAsia="Times New Roman" w:hAnsi="Times New Roman" w:cs="Times New Roman"/>
          <w:sz w:val="24"/>
          <w:szCs w:val="24"/>
          <w:lang w:eastAsia="fr-CH"/>
        </w:rPr>
        <w:t xml:space="preserve"> </w:t>
      </w:r>
      <w:proofErr w:type="spellStart"/>
      <w:r w:rsidRPr="00940382">
        <w:rPr>
          <w:rFonts w:ascii="Times New Roman" w:eastAsia="Times New Roman" w:hAnsi="Times New Roman" w:cs="Times New Roman"/>
          <w:sz w:val="24"/>
          <w:szCs w:val="24"/>
          <w:lang w:eastAsia="fr-CH"/>
        </w:rPr>
        <w:t>sonna</w:t>
      </w:r>
      <w:proofErr w:type="spellEnd"/>
      <w:r w:rsidRPr="00940382">
        <w:rPr>
          <w:rFonts w:ascii="Times New Roman" w:eastAsia="Times New Roman" w:hAnsi="Times New Roman" w:cs="Times New Roman"/>
          <w:sz w:val="24"/>
          <w:szCs w:val="24"/>
          <w:lang w:eastAsia="fr-CH"/>
        </w:rPr>
        <w:t xml:space="preserve">... Mais celle-ci ne répondit pas. Alors, elle lui laissa ce message: </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Pr="00940382" w:rsidRDefault="0009787A" w:rsidP="0009787A">
      <w:pPr>
        <w:pStyle w:val="NormalWeb"/>
        <w:numPr>
          <w:ilvl w:val="0"/>
          <w:numId w:val="5"/>
        </w:numPr>
        <w:spacing w:before="0" w:beforeAutospacing="0" w:after="0"/>
        <w:ind w:left="1134"/>
        <w:jc w:val="both"/>
      </w:pPr>
      <w:r w:rsidRPr="00940382">
        <w:t>Votre fille est partie en chagrin des vestiaires. Elle ne se sent vraiment pas bien. Pouvons-nous nous rencontrer au café du &lt;&lt;Orssaliss</w:t>
      </w:r>
      <w:proofErr w:type="gramStart"/>
      <w:r w:rsidRPr="00940382">
        <w:t>,&gt;</w:t>
      </w:r>
      <w:proofErr w:type="gramEnd"/>
      <w:r w:rsidRPr="00940382">
        <w:t xml:space="preserve">&gt; à 14h20, ce vendredi ? Meilleurs salutations. Valérie </w:t>
      </w:r>
      <w:proofErr w:type="spellStart"/>
      <w:r w:rsidRPr="00940382">
        <w:t>Saroli</w:t>
      </w:r>
      <w:proofErr w:type="spellEnd"/>
      <w:r w:rsidRPr="00940382">
        <w:t xml:space="preserve">. </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Vendredi arriva. La maman de Sophie. Expliqua à Valérie toute une histoire...</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Quelques jours plus tard, à l’entraînement, Amy tendit une enveloppe à Sophie qui disait: </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Viens à mon anniv... Le 23 à 15 heures devant chez moi. </w:t>
      </w:r>
      <w:proofErr w:type="spellStart"/>
      <w:r w:rsidRPr="00940382">
        <w:rPr>
          <w:rFonts w:ascii="Times New Roman" w:eastAsia="Times New Roman" w:hAnsi="Times New Roman" w:cs="Times New Roman"/>
          <w:sz w:val="24"/>
          <w:szCs w:val="24"/>
          <w:lang w:eastAsia="fr-CH"/>
        </w:rPr>
        <w:t>Bizz</w:t>
      </w:r>
      <w:proofErr w:type="spellEnd"/>
      <w:r w:rsidRPr="00940382">
        <w:rPr>
          <w:rFonts w:ascii="Times New Roman" w:eastAsia="Times New Roman" w:hAnsi="Times New Roman" w:cs="Times New Roman"/>
          <w:sz w:val="24"/>
          <w:szCs w:val="24"/>
          <w:lang w:eastAsia="fr-CH"/>
        </w:rPr>
        <w:t>....</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BON RETABLISSEMENT SOPHIE !!!!!!!!!!!! </w:t>
      </w:r>
    </w:p>
    <w:p w:rsidR="0009787A" w:rsidRPr="00940382" w:rsidRDefault="0009787A" w:rsidP="0009787A">
      <w:pPr>
        <w:spacing w:after="0" w:line="240" w:lineRule="auto"/>
        <w:jc w:val="both"/>
        <w:rPr>
          <w:rFonts w:ascii="Times New Roman" w:eastAsia="Times New Roman" w:hAnsi="Times New Roman" w:cs="Times New Roman"/>
          <w:sz w:val="24"/>
          <w:szCs w:val="24"/>
          <w:lang w:eastAsia="fr-CH"/>
        </w:rPr>
      </w:pPr>
    </w:p>
    <w:p w:rsidR="0009787A" w:rsidRDefault="0009787A" w:rsidP="0009787A">
      <w:pPr>
        <w:spacing w:after="0" w:line="240" w:lineRule="auto"/>
        <w:jc w:val="right"/>
        <w:rPr>
          <w:rFonts w:ascii="Jokerman" w:eastAsia="Times New Roman" w:hAnsi="Jokerman" w:cs="Times New Roman"/>
          <w:sz w:val="32"/>
          <w:szCs w:val="32"/>
          <w:lang w:eastAsia="fr-CH"/>
        </w:rPr>
      </w:pPr>
      <w:r w:rsidRPr="00940382">
        <w:rPr>
          <w:rFonts w:ascii="Jokerman" w:eastAsia="Times New Roman" w:hAnsi="Jokerman" w:cs="Times New Roman"/>
          <w:sz w:val="32"/>
          <w:szCs w:val="32"/>
          <w:lang w:eastAsia="fr-CH"/>
        </w:rPr>
        <w:t>Rose, Sarah et Lisa</w:t>
      </w:r>
    </w:p>
    <w:p w:rsidR="0009787A" w:rsidRDefault="0009787A">
      <w:pPr>
        <w:rPr>
          <w:rFonts w:ascii="Jokerman" w:eastAsia="Times New Roman" w:hAnsi="Jokerman" w:cs="Times New Roman"/>
          <w:sz w:val="32"/>
          <w:szCs w:val="32"/>
          <w:lang w:eastAsia="fr-CH"/>
        </w:rPr>
      </w:pPr>
      <w:r>
        <w:rPr>
          <w:rFonts w:ascii="Jokerman" w:eastAsia="Times New Roman" w:hAnsi="Jokerman" w:cs="Times New Roman"/>
          <w:sz w:val="32"/>
          <w:szCs w:val="32"/>
          <w:lang w:eastAsia="fr-CH"/>
        </w:rPr>
        <w:br w:type="page"/>
      </w:r>
    </w:p>
    <w:p w:rsidR="00940382" w:rsidRDefault="00940382" w:rsidP="00AE2CC7">
      <w:pPr>
        <w:pStyle w:val="NormalWeb"/>
        <w:spacing w:before="0" w:beforeAutospacing="0" w:after="0"/>
        <w:jc w:val="center"/>
      </w:pPr>
      <w:r>
        <w:rPr>
          <w:rFonts w:ascii="Brush Script MT" w:hAnsi="Brush Script MT"/>
          <w:sz w:val="108"/>
          <w:szCs w:val="108"/>
        </w:rPr>
        <w:lastRenderedPageBreak/>
        <w:t xml:space="preserve">La </w:t>
      </w:r>
      <w:proofErr w:type="spellStart"/>
      <w:r>
        <w:rPr>
          <w:rFonts w:ascii="Brush Script MT" w:hAnsi="Brush Script MT"/>
          <w:sz w:val="108"/>
          <w:szCs w:val="108"/>
        </w:rPr>
        <w:t>violonacadémie</w:t>
      </w:r>
      <w:proofErr w:type="spellEnd"/>
    </w:p>
    <w:p w:rsidR="00940382" w:rsidRDefault="00940382" w:rsidP="00AE2CC7">
      <w:pPr>
        <w:pStyle w:val="NormalWeb"/>
        <w:spacing w:before="0" w:beforeAutospacing="0" w:after="0"/>
        <w:jc w:val="both"/>
      </w:pPr>
    </w:p>
    <w:p w:rsidR="00AE2CC7" w:rsidRPr="00AE2CC7" w:rsidRDefault="00940382" w:rsidP="00AE2CC7">
      <w:pPr>
        <w:pStyle w:val="NormalWeb"/>
        <w:spacing w:before="0" w:beforeAutospacing="0" w:after="0"/>
        <w:jc w:val="both"/>
        <w:rPr>
          <w:rFonts w:ascii="Comic Sans MS" w:hAnsi="Comic Sans MS"/>
        </w:rPr>
      </w:pPr>
      <w:r w:rsidRPr="00AE2CC7">
        <w:rPr>
          <w:rFonts w:ascii="Comic Sans MS" w:hAnsi="Comic Sans MS"/>
        </w:rPr>
        <w:t>Il était une fois un violoniste qui s'appelait Justin et il avait 15 ans. Il était passionné de violon.</w:t>
      </w:r>
    </w:p>
    <w:p w:rsidR="00AE2CC7" w:rsidRPr="00AE2CC7" w:rsidRDefault="00AE2CC7" w:rsidP="00AE2CC7">
      <w:pPr>
        <w:pStyle w:val="NormalWeb"/>
        <w:spacing w:before="0" w:beforeAutospacing="0" w:after="0"/>
        <w:jc w:val="both"/>
        <w:rPr>
          <w:rFonts w:ascii="Comic Sans MS" w:hAnsi="Comic Sans MS"/>
        </w:rPr>
      </w:pPr>
    </w:p>
    <w:p w:rsidR="00940382" w:rsidRPr="00AE2CC7" w:rsidRDefault="00940382" w:rsidP="00AE2CC7">
      <w:pPr>
        <w:pStyle w:val="NormalWeb"/>
        <w:spacing w:before="0" w:beforeAutospacing="0" w:after="0"/>
        <w:jc w:val="both"/>
        <w:rPr>
          <w:rFonts w:ascii="Comic Sans MS" w:hAnsi="Comic Sans MS"/>
        </w:rPr>
      </w:pPr>
      <w:r w:rsidRPr="00AE2CC7">
        <w:rPr>
          <w:rFonts w:ascii="Comic Sans MS" w:hAnsi="Comic Sans MS"/>
        </w:rPr>
        <w:t xml:space="preserve">Un jour, Justin décida de prendre des cours de </w:t>
      </w:r>
      <w:r w:rsidR="00AE2CC7" w:rsidRPr="00AE2CC7">
        <w:rPr>
          <w:rFonts w:ascii="Comic Sans MS" w:hAnsi="Comic Sans MS"/>
        </w:rPr>
        <w:t xml:space="preserve">violon. </w:t>
      </w:r>
      <w:r w:rsidRPr="00AE2CC7">
        <w:rPr>
          <w:rFonts w:ascii="Comic Sans MS" w:hAnsi="Comic Sans MS"/>
        </w:rPr>
        <w:t xml:space="preserve">Pendant une année il chercha la meilleure école Suisse de violon .Trois ans plus tard, il trouva l'école de ses rêve qui se nommait &lt;&lt;LA VIOLONACADEMIE&gt;&gt;.Deux mois plus tard, Justin commença les cours avec attention tenez- vous bien </w:t>
      </w:r>
      <w:r w:rsidR="00AE2CC7" w:rsidRPr="00AE2CC7">
        <w:rPr>
          <w:rFonts w:ascii="Comic Sans MS" w:hAnsi="Comic Sans MS"/>
        </w:rPr>
        <w:t>l'arrière arrière arrière petit-fils</w:t>
      </w:r>
      <w:r w:rsidRPr="00AE2CC7">
        <w:rPr>
          <w:rFonts w:ascii="Comic Sans MS" w:hAnsi="Comic Sans MS"/>
        </w:rPr>
        <w:t xml:space="preserve"> de MOZAAAAAAAAAAAAAART. Justin fut tellement heureux!!! </w:t>
      </w:r>
    </w:p>
    <w:p w:rsidR="00AE2CC7" w:rsidRPr="00AE2CC7" w:rsidRDefault="00AE2CC7" w:rsidP="00AE2CC7">
      <w:pPr>
        <w:pStyle w:val="NormalWeb"/>
        <w:spacing w:before="0" w:beforeAutospacing="0" w:after="0"/>
        <w:jc w:val="both"/>
        <w:rPr>
          <w:rFonts w:ascii="Comic Sans MS" w:hAnsi="Comic Sans MS"/>
        </w:rPr>
      </w:pPr>
    </w:p>
    <w:p w:rsidR="00940382" w:rsidRPr="00AE2CC7" w:rsidRDefault="00940382" w:rsidP="00AE2CC7">
      <w:pPr>
        <w:pStyle w:val="NormalWeb"/>
        <w:spacing w:before="0" w:beforeAutospacing="0" w:after="0"/>
        <w:jc w:val="both"/>
        <w:rPr>
          <w:rFonts w:ascii="Comic Sans MS" w:hAnsi="Comic Sans MS"/>
        </w:rPr>
      </w:pPr>
      <w:r w:rsidRPr="00AE2CC7">
        <w:rPr>
          <w:rFonts w:ascii="Comic Sans MS" w:hAnsi="Comic Sans MS"/>
        </w:rPr>
        <w:t xml:space="preserve">Justin </w:t>
      </w:r>
      <w:r w:rsidR="00AE2CC7" w:rsidRPr="00AE2CC7">
        <w:rPr>
          <w:rFonts w:ascii="Comic Sans MS" w:hAnsi="Comic Sans MS"/>
        </w:rPr>
        <w:t>s’entraîna</w:t>
      </w:r>
      <w:r w:rsidRPr="00AE2CC7">
        <w:rPr>
          <w:rFonts w:ascii="Comic Sans MS" w:hAnsi="Comic Sans MS"/>
        </w:rPr>
        <w:t xml:space="preserve"> coûte que coûte. Un jour il </w:t>
      </w:r>
      <w:r w:rsidR="00AE2CC7" w:rsidRPr="00AE2CC7">
        <w:rPr>
          <w:rFonts w:ascii="Comic Sans MS" w:hAnsi="Comic Sans MS"/>
        </w:rPr>
        <w:t>reçut</w:t>
      </w:r>
      <w:r w:rsidRPr="00AE2CC7">
        <w:rPr>
          <w:rFonts w:ascii="Comic Sans MS" w:hAnsi="Comic Sans MS"/>
        </w:rPr>
        <w:t xml:space="preserve"> une lettre de quelque un qu'il ne connait pas. Cette lettre disait &lt;&lt; Samedi </w:t>
      </w:r>
      <w:r w:rsidR="00AE2CC7" w:rsidRPr="00AE2CC7">
        <w:rPr>
          <w:rFonts w:ascii="Comic Sans MS" w:hAnsi="Comic Sans MS"/>
        </w:rPr>
        <w:t>soir,</w:t>
      </w:r>
      <w:r w:rsidRPr="00AE2CC7">
        <w:rPr>
          <w:rFonts w:ascii="Comic Sans MS" w:hAnsi="Comic Sans MS"/>
        </w:rPr>
        <w:t xml:space="preserve"> rejoins-moi au restaurant le Rendez-vous&gt;&gt;. Justin fut surpris en lisant cette lettre. Le samedi soir venu, il se prépara en mettant son costar il rentra dans le restaurant et fut encore plus ahuri en voyant que </w:t>
      </w:r>
      <w:r w:rsidR="00AE2CC7" w:rsidRPr="00AE2CC7">
        <w:rPr>
          <w:rFonts w:ascii="Comic Sans MS" w:hAnsi="Comic Sans MS"/>
        </w:rPr>
        <w:t>c’était</w:t>
      </w:r>
      <w:r w:rsidRPr="00AE2CC7">
        <w:rPr>
          <w:rFonts w:ascii="Comic Sans MS" w:hAnsi="Comic Sans MS"/>
        </w:rPr>
        <w:t xml:space="preserve"> une fille très belle même magnifique. </w:t>
      </w:r>
      <w:r w:rsidR="00AE2CC7" w:rsidRPr="00AE2CC7">
        <w:rPr>
          <w:rFonts w:ascii="Comic Sans MS" w:hAnsi="Comic Sans MS"/>
        </w:rPr>
        <w:t>Elle était dans la classe op</w:t>
      </w:r>
      <w:r w:rsidR="00AE2CC7">
        <w:rPr>
          <w:rFonts w:ascii="Comic Sans MS" w:hAnsi="Comic Sans MS"/>
        </w:rPr>
        <w:t>posée</w:t>
      </w:r>
      <w:r w:rsidR="00AE2CC7" w:rsidRPr="00AE2CC7">
        <w:rPr>
          <w:rFonts w:ascii="Comic Sans MS" w:hAnsi="Comic Sans MS"/>
        </w:rPr>
        <w:t xml:space="preserve"> à Justin </w:t>
      </w:r>
      <w:r w:rsidR="00AE2CC7" w:rsidRPr="00AE2CC7">
        <w:rPr>
          <w:rFonts w:ascii="Comic Sans MS" w:hAnsi="Comic Sans MS"/>
        </w:rPr>
        <w:t>ils tombèrent</w:t>
      </w:r>
      <w:r w:rsidR="00AE2CC7" w:rsidRPr="00AE2CC7">
        <w:rPr>
          <w:rFonts w:ascii="Comic Sans MS" w:hAnsi="Comic Sans MS"/>
        </w:rPr>
        <w:t xml:space="preserve"> amoureux </w:t>
      </w:r>
      <w:r w:rsidR="00AE2CC7" w:rsidRPr="00AE2CC7">
        <w:rPr>
          <w:rFonts w:ascii="Comic Sans MS" w:hAnsi="Comic Sans MS"/>
        </w:rPr>
        <w:t>l’un</w:t>
      </w:r>
      <w:r w:rsidR="00AE2CC7" w:rsidRPr="00AE2CC7">
        <w:rPr>
          <w:rFonts w:ascii="Comic Sans MS" w:hAnsi="Comic Sans MS"/>
        </w:rPr>
        <w:t xml:space="preserve"> de </w:t>
      </w:r>
      <w:r w:rsidR="00AE2CC7" w:rsidRPr="00AE2CC7">
        <w:rPr>
          <w:rFonts w:ascii="Comic Sans MS" w:hAnsi="Comic Sans MS"/>
        </w:rPr>
        <w:t>l’autre</w:t>
      </w:r>
      <w:r w:rsidR="00AE2CC7" w:rsidRPr="00AE2CC7">
        <w:rPr>
          <w:rFonts w:ascii="Comic Sans MS" w:hAnsi="Comic Sans MS"/>
        </w:rPr>
        <w:t xml:space="preserve"> </w:t>
      </w:r>
      <w:r w:rsidR="00AE2CC7">
        <w:rPr>
          <w:rFonts w:ascii="Comic Sans MS" w:hAnsi="Comic Sans MS"/>
        </w:rPr>
        <w:t xml:space="preserve">et </w:t>
      </w:r>
      <w:r w:rsidR="00AE2CC7" w:rsidRPr="00AE2CC7">
        <w:rPr>
          <w:rFonts w:ascii="Comic Sans MS" w:hAnsi="Comic Sans MS"/>
        </w:rPr>
        <w:t>il</w:t>
      </w:r>
      <w:r w:rsidR="00AE2CC7">
        <w:rPr>
          <w:rFonts w:ascii="Comic Sans MS" w:hAnsi="Comic Sans MS"/>
        </w:rPr>
        <w:t>s</w:t>
      </w:r>
      <w:r w:rsidR="00AE2CC7" w:rsidRPr="00AE2CC7">
        <w:rPr>
          <w:rFonts w:ascii="Comic Sans MS" w:hAnsi="Comic Sans MS"/>
        </w:rPr>
        <w:t xml:space="preserve"> durent tous les deux partir au </w:t>
      </w:r>
      <w:r w:rsidR="00AE2CC7">
        <w:rPr>
          <w:rFonts w:ascii="Comic Sans MS" w:hAnsi="Comic Sans MS"/>
        </w:rPr>
        <w:t>C</w:t>
      </w:r>
      <w:r w:rsidR="00AE2CC7" w:rsidRPr="00AE2CC7">
        <w:rPr>
          <w:rFonts w:ascii="Comic Sans MS" w:hAnsi="Comic Sans MS"/>
        </w:rPr>
        <w:t>anada et il</w:t>
      </w:r>
      <w:r w:rsidR="00AE2CC7">
        <w:rPr>
          <w:rFonts w:ascii="Comic Sans MS" w:hAnsi="Comic Sans MS"/>
        </w:rPr>
        <w:t>s</w:t>
      </w:r>
      <w:r w:rsidR="00AE2CC7" w:rsidRPr="00AE2CC7">
        <w:rPr>
          <w:rFonts w:ascii="Comic Sans MS" w:hAnsi="Comic Sans MS"/>
        </w:rPr>
        <w:t xml:space="preserve"> demandèrent au </w:t>
      </w:r>
      <w:r w:rsidR="00AE2CC7" w:rsidRPr="00AE2CC7">
        <w:rPr>
          <w:rFonts w:ascii="Comic Sans MS" w:hAnsi="Comic Sans MS"/>
        </w:rPr>
        <w:t>professeur</w:t>
      </w:r>
      <w:r w:rsidR="00AE2CC7" w:rsidRPr="00AE2CC7">
        <w:rPr>
          <w:rFonts w:ascii="Comic Sans MS" w:hAnsi="Comic Sans MS"/>
        </w:rPr>
        <w:t xml:space="preserve"> de </w:t>
      </w:r>
      <w:r w:rsidR="00AE2CC7" w:rsidRPr="00AE2CC7">
        <w:rPr>
          <w:rFonts w:ascii="Comic Sans MS" w:hAnsi="Comic Sans MS"/>
        </w:rPr>
        <w:t>Justin</w:t>
      </w:r>
      <w:r w:rsidR="00AE2CC7" w:rsidRPr="00AE2CC7">
        <w:rPr>
          <w:rFonts w:ascii="Comic Sans MS" w:hAnsi="Comic Sans MS"/>
        </w:rPr>
        <w:t xml:space="preserve"> </w:t>
      </w:r>
      <w:r w:rsidR="00AE2CC7" w:rsidRPr="00AE2CC7">
        <w:rPr>
          <w:rFonts w:ascii="Comic Sans MS" w:hAnsi="Comic Sans MS"/>
        </w:rPr>
        <w:t>s’il</w:t>
      </w:r>
      <w:r w:rsidR="00AE2CC7" w:rsidRPr="00AE2CC7">
        <w:rPr>
          <w:rFonts w:ascii="Comic Sans MS" w:hAnsi="Comic Sans MS"/>
        </w:rPr>
        <w:t xml:space="preserve"> pouvait </w:t>
      </w:r>
      <w:r w:rsidR="00AE2CC7" w:rsidRPr="00AE2CC7">
        <w:rPr>
          <w:rFonts w:ascii="Comic Sans MS" w:hAnsi="Comic Sans MS"/>
        </w:rPr>
        <w:t>partir. Il</w:t>
      </w:r>
      <w:r w:rsidRPr="00AE2CC7">
        <w:rPr>
          <w:rFonts w:ascii="Comic Sans MS" w:hAnsi="Comic Sans MS"/>
        </w:rPr>
        <w:t xml:space="preserve"> leur répondit...</w:t>
      </w:r>
    </w:p>
    <w:p w:rsidR="00940382" w:rsidRDefault="00940382" w:rsidP="00AE2CC7">
      <w:pPr>
        <w:pStyle w:val="NormalWeb"/>
        <w:spacing w:before="0" w:beforeAutospacing="0" w:after="0"/>
        <w:jc w:val="both"/>
      </w:pPr>
    </w:p>
    <w:p w:rsidR="00940382" w:rsidRPr="00AE2CC7" w:rsidRDefault="00940382" w:rsidP="00AE2CC7">
      <w:pPr>
        <w:pStyle w:val="NormalWeb"/>
        <w:spacing w:before="0" w:beforeAutospacing="0" w:after="0"/>
        <w:jc w:val="both"/>
        <w:rPr>
          <w:rFonts w:ascii="Comic Sans MS" w:hAnsi="Comic Sans MS"/>
        </w:rPr>
      </w:pPr>
      <w:r w:rsidRPr="00AE2CC7">
        <w:rPr>
          <w:rFonts w:ascii="Comic Sans MS" w:hAnsi="Comic Sans MS"/>
          <w:sz w:val="32"/>
          <w:szCs w:val="32"/>
        </w:rPr>
        <w:t>C'est super le Canada!!</w:t>
      </w:r>
    </w:p>
    <w:p w:rsidR="00940382" w:rsidRDefault="00940382" w:rsidP="00AE2CC7">
      <w:pPr>
        <w:pStyle w:val="NormalWeb"/>
        <w:spacing w:before="0" w:beforeAutospacing="0" w:after="0"/>
        <w:jc w:val="both"/>
      </w:pPr>
    </w:p>
    <w:p w:rsidR="00940382" w:rsidRDefault="00AE2CC7" w:rsidP="00AE2CC7">
      <w:pPr>
        <w:pStyle w:val="NormalWeb"/>
        <w:spacing w:before="0" w:beforeAutospacing="0" w:after="0"/>
        <w:jc w:val="right"/>
      </w:pPr>
      <w:r>
        <w:rPr>
          <w:rFonts w:ascii="Brush Script MT" w:hAnsi="Brush Script MT"/>
          <w:sz w:val="48"/>
          <w:szCs w:val="48"/>
        </w:rPr>
        <w:t>Samantha, Antoine</w:t>
      </w:r>
      <w:r w:rsidR="00940382">
        <w:rPr>
          <w:rFonts w:ascii="Brush Script MT" w:hAnsi="Brush Script MT"/>
          <w:sz w:val="48"/>
          <w:szCs w:val="48"/>
        </w:rPr>
        <w:t xml:space="preserve"> et Johan </w:t>
      </w:r>
    </w:p>
    <w:p w:rsidR="00940382" w:rsidRPr="0009787A" w:rsidRDefault="00940382" w:rsidP="00AE2CC7">
      <w:pPr>
        <w:spacing w:after="0" w:line="240" w:lineRule="auto"/>
        <w:jc w:val="both"/>
        <w:rPr>
          <w:rFonts w:ascii="Times New Roman" w:eastAsia="Times New Roman" w:hAnsi="Times New Roman" w:cs="Times New Roman"/>
          <w:sz w:val="24"/>
          <w:szCs w:val="24"/>
          <w:lang w:eastAsia="fr-CH"/>
        </w:rPr>
      </w:pPr>
      <w:bookmarkStart w:id="0" w:name="_GoBack"/>
      <w:bookmarkEnd w:id="0"/>
    </w:p>
    <w:p w:rsidR="00AE2CC7" w:rsidRDefault="00AE2CC7">
      <w:r>
        <w:br w:type="page"/>
      </w:r>
    </w:p>
    <w:p w:rsidR="00940382" w:rsidRDefault="00940382" w:rsidP="00AE2CC7">
      <w:pPr>
        <w:pStyle w:val="NormalWeb"/>
        <w:spacing w:before="0" w:beforeAutospacing="0" w:after="0"/>
        <w:jc w:val="center"/>
      </w:pPr>
      <w:r>
        <w:rPr>
          <w:rFonts w:ascii="Impact" w:hAnsi="Impact"/>
          <w:i/>
          <w:iCs/>
          <w:sz w:val="64"/>
          <w:szCs w:val="64"/>
        </w:rPr>
        <w:lastRenderedPageBreak/>
        <w:t>JOYEUX ANNIVERSAIRE !!!</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t xml:space="preserve">Il était une </w:t>
      </w:r>
      <w:r w:rsidR="00AE2CC7">
        <w:t>fois, une</w:t>
      </w:r>
      <w:r>
        <w:t xml:space="preserve"> jeune chanteuse très populaire qui se nommait Anaïs. Elle vivait dans une très grande maison avec un jardin magnifique. Elle était très riche et avait beaucoup de serveur.</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t xml:space="preserve">Il était une fois (dans la même histoire) un jeune prince qui </w:t>
      </w:r>
      <w:r w:rsidR="00AE2CC7">
        <w:t>s’appelait</w:t>
      </w:r>
      <w:r>
        <w:t xml:space="preserve"> </w:t>
      </w:r>
      <w:r w:rsidR="00AE2CC7">
        <w:t>Alexandre. Son</w:t>
      </w:r>
      <w:r>
        <w:t xml:space="preserve"> anniversaire approchait à grands pas.</w:t>
      </w:r>
    </w:p>
    <w:p w:rsidR="00940382" w:rsidRDefault="00940382" w:rsidP="00AE2CC7">
      <w:pPr>
        <w:pStyle w:val="NormalWeb"/>
        <w:spacing w:before="0" w:beforeAutospacing="0" w:after="0"/>
        <w:jc w:val="both"/>
      </w:pPr>
      <w:r>
        <w:t xml:space="preserve">Un jour, alors qu'Anaïs chantait pour un malade, le major d'homme du prince entendit sa musique et fut </w:t>
      </w:r>
      <w:r w:rsidR="00AE2CC7">
        <w:t>émerveiller</w:t>
      </w:r>
      <w:r>
        <w:t>. A la fin de sa chanson, le major d'homme alla voir Anaïs et lui demanda:</w:t>
      </w:r>
    </w:p>
    <w:p w:rsidR="00940382" w:rsidRDefault="00940382" w:rsidP="00AE2CC7">
      <w:pPr>
        <w:pStyle w:val="NormalWeb"/>
        <w:numPr>
          <w:ilvl w:val="0"/>
          <w:numId w:val="5"/>
        </w:numPr>
        <w:spacing w:before="0" w:beforeAutospacing="0" w:after="0"/>
        <w:ind w:left="1134"/>
        <w:jc w:val="both"/>
      </w:pPr>
      <w:r>
        <w:t>Veux-tu chanter une chanson pour l'anniversaire de mon seigneur?</w:t>
      </w:r>
    </w:p>
    <w:p w:rsidR="00940382" w:rsidRDefault="00940382" w:rsidP="00AE2CC7">
      <w:pPr>
        <w:pStyle w:val="NormalWeb"/>
        <w:numPr>
          <w:ilvl w:val="0"/>
          <w:numId w:val="5"/>
        </w:numPr>
        <w:spacing w:before="0" w:beforeAutospacing="0" w:after="0"/>
        <w:ind w:left="1134"/>
        <w:jc w:val="both"/>
      </w:pPr>
      <w:r>
        <w:t>Avec plaisir!</w:t>
      </w:r>
    </w:p>
    <w:p w:rsidR="00940382" w:rsidRDefault="00940382" w:rsidP="00AE2CC7">
      <w:pPr>
        <w:pStyle w:val="NormalWeb"/>
        <w:numPr>
          <w:ilvl w:val="0"/>
          <w:numId w:val="5"/>
        </w:numPr>
        <w:spacing w:before="0" w:beforeAutospacing="0" w:after="0"/>
        <w:ind w:left="1134"/>
        <w:jc w:val="both"/>
      </w:pPr>
      <w:r>
        <w:t>Tu devras composer une nouvelle chanson et l'envoyer à mon maître.</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t xml:space="preserve">Le major d'homme donna l'adresse du prince à Anaïs. Dès que celui-ci fut parti, Anaïs bondit de joie. Elle rentra vite chez elle et commença à composer sa chanson. </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t>Deux semaines se sont déjà écoulées et Anaïs vient de finir sa chanson. Elle mit le disque et les partitions dans une enveloppe puis les envoya.</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t>La veille de l'anniversaire du prince, elle reçut une lettre de celui-ci qui disait :</w:t>
      </w:r>
    </w:p>
    <w:p w:rsidR="00940382" w:rsidRDefault="00940382" w:rsidP="00AE2CC7">
      <w:pPr>
        <w:pStyle w:val="NormalWeb"/>
        <w:spacing w:before="0" w:beforeAutospacing="0" w:after="0"/>
        <w:jc w:val="both"/>
      </w:pPr>
    </w:p>
    <w:p w:rsidR="00940382" w:rsidRDefault="00940382" w:rsidP="00AE2CC7">
      <w:pPr>
        <w:pStyle w:val="NormalWeb"/>
        <w:spacing w:before="0" w:beforeAutospacing="0" w:after="0"/>
        <w:jc w:val="both"/>
      </w:pPr>
      <w:r>
        <w:rPr>
          <w:sz w:val="30"/>
          <w:szCs w:val="30"/>
        </w:rPr>
        <w:t>JOYEUX ANNIVERSAIRE!!!!!!!!!!!!!!!!!</w:t>
      </w:r>
    </w:p>
    <w:p w:rsidR="00940382" w:rsidRDefault="00940382" w:rsidP="00AE2CC7">
      <w:pPr>
        <w:pStyle w:val="NormalWeb"/>
        <w:spacing w:before="0" w:beforeAutospacing="0" w:after="0"/>
        <w:jc w:val="both"/>
      </w:pPr>
    </w:p>
    <w:p w:rsidR="00940382" w:rsidRDefault="00AE2CC7" w:rsidP="00AE2CC7">
      <w:pPr>
        <w:pStyle w:val="NormalWeb"/>
        <w:spacing w:before="0" w:beforeAutospacing="0" w:after="0"/>
        <w:jc w:val="right"/>
      </w:pPr>
      <w:r>
        <w:rPr>
          <w:sz w:val="30"/>
          <w:szCs w:val="30"/>
        </w:rPr>
        <w:t>Marguerite,</w:t>
      </w:r>
      <w:r>
        <w:rPr>
          <w:sz w:val="30"/>
          <w:szCs w:val="30"/>
        </w:rPr>
        <w:t xml:space="preserve"> </w:t>
      </w:r>
      <w:r>
        <w:rPr>
          <w:sz w:val="30"/>
          <w:szCs w:val="30"/>
        </w:rPr>
        <w:t>Noémie,</w:t>
      </w:r>
      <w:r>
        <w:rPr>
          <w:sz w:val="30"/>
          <w:szCs w:val="30"/>
        </w:rPr>
        <w:t xml:space="preserve"> </w:t>
      </w:r>
      <w:r>
        <w:rPr>
          <w:sz w:val="30"/>
          <w:szCs w:val="30"/>
        </w:rPr>
        <w:t>Elodie,</w:t>
      </w:r>
      <w:r>
        <w:rPr>
          <w:sz w:val="30"/>
          <w:szCs w:val="30"/>
        </w:rPr>
        <w:t xml:space="preserve"> </w:t>
      </w:r>
      <w:r>
        <w:rPr>
          <w:sz w:val="30"/>
          <w:szCs w:val="30"/>
        </w:rPr>
        <w:t>Cristiana</w:t>
      </w:r>
      <w:r w:rsidR="00940382">
        <w:rPr>
          <w:sz w:val="30"/>
          <w:szCs w:val="30"/>
        </w:rPr>
        <w:t xml:space="preserve">. </w:t>
      </w:r>
    </w:p>
    <w:p w:rsidR="00940382" w:rsidRDefault="00940382" w:rsidP="00AE2CC7">
      <w:pPr>
        <w:spacing w:after="0" w:line="240" w:lineRule="auto"/>
        <w:jc w:val="both"/>
      </w:pPr>
    </w:p>
    <w:p w:rsidR="00AE2CC7" w:rsidRDefault="00AE2CC7">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br w:type="page"/>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09787A">
      <w:pPr>
        <w:spacing w:after="0" w:line="240" w:lineRule="auto"/>
        <w:jc w:val="center"/>
        <w:rPr>
          <w:rFonts w:ascii="Times New Roman" w:eastAsia="Times New Roman" w:hAnsi="Times New Roman" w:cs="Times New Roman"/>
          <w:sz w:val="24"/>
          <w:szCs w:val="24"/>
          <w:lang w:eastAsia="fr-CH"/>
        </w:rPr>
      </w:pPr>
      <w:r w:rsidRPr="00940382">
        <w:rPr>
          <w:rFonts w:ascii="Impact" w:eastAsia="Times New Roman" w:hAnsi="Impact" w:cs="Times New Roman"/>
          <w:sz w:val="48"/>
          <w:szCs w:val="48"/>
          <w:lang w:eastAsia="fr-CH"/>
        </w:rPr>
        <w:t>Sauvages pour toujours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 xml:space="preserve">Il était une fois, trois chevaux sauvages qui cherchaient de la </w:t>
      </w:r>
      <w:r w:rsidR="00AE2CC7" w:rsidRPr="00940382">
        <w:rPr>
          <w:rFonts w:ascii="Times New Roman" w:eastAsia="Times New Roman" w:hAnsi="Times New Roman" w:cs="Times New Roman"/>
          <w:sz w:val="27"/>
          <w:szCs w:val="27"/>
          <w:lang w:eastAsia="fr-CH"/>
        </w:rPr>
        <w:t>nourriture, mais</w:t>
      </w:r>
      <w:r w:rsidRPr="00940382">
        <w:rPr>
          <w:rFonts w:ascii="Times New Roman" w:eastAsia="Times New Roman" w:hAnsi="Times New Roman" w:cs="Times New Roman"/>
          <w:sz w:val="27"/>
          <w:szCs w:val="27"/>
          <w:lang w:eastAsia="fr-CH"/>
        </w:rPr>
        <w:t xml:space="preserve"> comme la sécheresse approchait, ils ne trouvèrent pas grand chose.Ces trois imprudents s'aventurèrent dans les </w:t>
      </w:r>
      <w:r w:rsidR="00AE2CC7" w:rsidRPr="00940382">
        <w:rPr>
          <w:rFonts w:ascii="Times New Roman" w:eastAsia="Times New Roman" w:hAnsi="Times New Roman" w:cs="Times New Roman"/>
          <w:sz w:val="27"/>
          <w:szCs w:val="27"/>
          <w:lang w:eastAsia="fr-CH"/>
        </w:rPr>
        <w:t>marécages. Alors</w:t>
      </w:r>
      <w:r w:rsidRPr="00940382">
        <w:rPr>
          <w:rFonts w:ascii="Times New Roman" w:eastAsia="Times New Roman" w:hAnsi="Times New Roman" w:cs="Times New Roman"/>
          <w:sz w:val="27"/>
          <w:szCs w:val="27"/>
          <w:lang w:eastAsia="fr-CH"/>
        </w:rPr>
        <w:t xml:space="preserve"> qu'ils pouvaient enfin poser les naseaux sur des touffes d'</w:t>
      </w:r>
      <w:r w:rsidR="00AE2CC7" w:rsidRPr="00940382">
        <w:rPr>
          <w:rFonts w:ascii="Times New Roman" w:eastAsia="Times New Roman" w:hAnsi="Times New Roman" w:cs="Times New Roman"/>
          <w:sz w:val="27"/>
          <w:szCs w:val="27"/>
          <w:lang w:eastAsia="fr-CH"/>
        </w:rPr>
        <w:t>herbes, ils</w:t>
      </w:r>
      <w:r w:rsidRPr="00940382">
        <w:rPr>
          <w:rFonts w:ascii="Times New Roman" w:eastAsia="Times New Roman" w:hAnsi="Times New Roman" w:cs="Times New Roman"/>
          <w:sz w:val="27"/>
          <w:szCs w:val="27"/>
          <w:lang w:eastAsia="fr-CH"/>
        </w:rPr>
        <w:t xml:space="preserve"> se sentirent prisonniers à ne plus pouvoir bouger un sabot.</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 xml:space="preserve">-Oh </w:t>
      </w:r>
      <w:r w:rsidR="00AE2CC7" w:rsidRPr="00940382">
        <w:rPr>
          <w:rFonts w:ascii="Times New Roman" w:eastAsia="Times New Roman" w:hAnsi="Times New Roman" w:cs="Times New Roman"/>
          <w:sz w:val="27"/>
          <w:szCs w:val="27"/>
          <w:lang w:eastAsia="fr-CH"/>
        </w:rPr>
        <w:t>non!</w:t>
      </w:r>
      <w:r w:rsidR="00AE2CC7">
        <w:rPr>
          <w:rFonts w:ascii="Times New Roman" w:eastAsia="Times New Roman" w:hAnsi="Times New Roman" w:cs="Times New Roman"/>
          <w:sz w:val="27"/>
          <w:szCs w:val="27"/>
          <w:lang w:eastAsia="fr-CH"/>
        </w:rPr>
        <w:t xml:space="preserve"> </w:t>
      </w:r>
      <w:r w:rsidR="00AE2CC7" w:rsidRPr="00940382">
        <w:rPr>
          <w:rFonts w:ascii="Times New Roman" w:eastAsia="Times New Roman" w:hAnsi="Times New Roman" w:cs="Times New Roman"/>
          <w:sz w:val="27"/>
          <w:szCs w:val="27"/>
          <w:lang w:eastAsia="fr-CH"/>
        </w:rPr>
        <w:t>cria</w:t>
      </w:r>
      <w:r w:rsidRPr="00940382">
        <w:rPr>
          <w:rFonts w:ascii="Times New Roman" w:eastAsia="Times New Roman" w:hAnsi="Times New Roman" w:cs="Times New Roman"/>
          <w:sz w:val="27"/>
          <w:szCs w:val="27"/>
          <w:lang w:eastAsia="fr-CH"/>
        </w:rPr>
        <w:t xml:space="preserve"> la Franche-Montagne baie </w:t>
      </w:r>
      <w:r w:rsidR="00AE2CC7" w:rsidRPr="00940382">
        <w:rPr>
          <w:rFonts w:ascii="Times New Roman" w:eastAsia="Times New Roman" w:hAnsi="Times New Roman" w:cs="Times New Roman"/>
          <w:sz w:val="27"/>
          <w:szCs w:val="27"/>
          <w:lang w:eastAsia="fr-CH"/>
        </w:rPr>
        <w:t>cerise. Nous</w:t>
      </w:r>
      <w:r w:rsidRPr="00940382">
        <w:rPr>
          <w:rFonts w:ascii="Times New Roman" w:eastAsia="Times New Roman" w:hAnsi="Times New Roman" w:cs="Times New Roman"/>
          <w:sz w:val="27"/>
          <w:szCs w:val="27"/>
          <w:lang w:eastAsia="fr-CH"/>
        </w:rPr>
        <w:t xml:space="preserve"> sommes pris dans les sables mouvants!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 xml:space="preserve">Ces trois imprudents sentirent qu'ils s'enfonçaient de plus en </w:t>
      </w:r>
      <w:r w:rsidR="00AE2CC7" w:rsidRPr="00940382">
        <w:rPr>
          <w:rFonts w:ascii="Times New Roman" w:eastAsia="Times New Roman" w:hAnsi="Times New Roman" w:cs="Times New Roman"/>
          <w:sz w:val="27"/>
          <w:szCs w:val="27"/>
          <w:lang w:eastAsia="fr-CH"/>
        </w:rPr>
        <w:t>plus, quand</w:t>
      </w:r>
      <w:r w:rsidRPr="00940382">
        <w:rPr>
          <w:rFonts w:ascii="Times New Roman" w:eastAsia="Times New Roman" w:hAnsi="Times New Roman" w:cs="Times New Roman"/>
          <w:sz w:val="27"/>
          <w:szCs w:val="27"/>
          <w:lang w:eastAsia="fr-CH"/>
        </w:rPr>
        <w:t xml:space="preserve"> ils entendirent des voix:</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-La dernière arrivée aux marécages est de corvée au manège!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 xml:space="preserve">Trois filles coururent </w:t>
      </w:r>
      <w:r w:rsidR="00AE2CC7" w:rsidRPr="00940382">
        <w:rPr>
          <w:rFonts w:ascii="Times New Roman" w:eastAsia="Times New Roman" w:hAnsi="Times New Roman" w:cs="Times New Roman"/>
          <w:sz w:val="27"/>
          <w:szCs w:val="27"/>
          <w:lang w:eastAsia="fr-CH"/>
        </w:rPr>
        <w:t>jusque-là</w:t>
      </w:r>
      <w:r w:rsidRPr="00940382">
        <w:rPr>
          <w:rFonts w:ascii="Times New Roman" w:eastAsia="Times New Roman" w:hAnsi="Times New Roman" w:cs="Times New Roman"/>
          <w:sz w:val="27"/>
          <w:szCs w:val="27"/>
          <w:lang w:eastAsia="fr-CH"/>
        </w:rPr>
        <w:t xml:space="preserve"> bas.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-Carole tu as perdu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Mais elle ne répondit pas, le regard perdu dans les marécages.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-Que se passe-t-il ?dit Lisa inquiète.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-On dirait que tu as vu un Martien!</w:t>
      </w:r>
      <w:r w:rsidR="00AE2CC7">
        <w:rPr>
          <w:rFonts w:ascii="Times New Roman" w:eastAsia="Times New Roman" w:hAnsi="Times New Roman" w:cs="Times New Roman"/>
          <w:sz w:val="27"/>
          <w:szCs w:val="27"/>
          <w:lang w:eastAsia="fr-CH"/>
        </w:rPr>
        <w:t xml:space="preserve"> </w:t>
      </w:r>
      <w:r w:rsidRPr="00940382">
        <w:rPr>
          <w:rFonts w:ascii="Times New Roman" w:eastAsia="Times New Roman" w:hAnsi="Times New Roman" w:cs="Times New Roman"/>
          <w:sz w:val="27"/>
          <w:szCs w:val="27"/>
          <w:lang w:eastAsia="fr-CH"/>
        </w:rPr>
        <w:t>s'écria Steph à son tour.</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7"/>
          <w:szCs w:val="27"/>
          <w:lang w:eastAsia="fr-CH"/>
        </w:rPr>
        <w:t>Carole montra du doigt trois silhouettes qui s'enfonçaient dans les sables mouvants.</w:t>
      </w:r>
      <w:r w:rsidRPr="00940382">
        <w:rPr>
          <w:rFonts w:ascii="Times New Roman" w:eastAsia="Times New Roman" w:hAnsi="Times New Roman" w:cs="Times New Roman"/>
          <w:sz w:val="26"/>
          <w:szCs w:val="26"/>
          <w:lang w:eastAsia="fr-CH"/>
        </w:rPr>
        <w:t xml:space="preserve">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En s`approchant, les trois amies découvrirent que les silhouettes étaient en réalité des chevaux sauvages.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-Il faut les sortir de là!</w:t>
      </w:r>
      <w:r w:rsidR="00AE2CC7">
        <w:rPr>
          <w:rFonts w:ascii="Times New Roman" w:eastAsia="Times New Roman" w:hAnsi="Times New Roman" w:cs="Times New Roman"/>
          <w:sz w:val="26"/>
          <w:szCs w:val="26"/>
          <w:lang w:eastAsia="fr-CH"/>
        </w:rPr>
        <w:t xml:space="preserve"> </w:t>
      </w:r>
      <w:r w:rsidRPr="00940382">
        <w:rPr>
          <w:rFonts w:ascii="Times New Roman" w:eastAsia="Times New Roman" w:hAnsi="Times New Roman" w:cs="Times New Roman"/>
          <w:sz w:val="26"/>
          <w:szCs w:val="26"/>
          <w:lang w:eastAsia="fr-CH"/>
        </w:rPr>
        <w:t>s'écria Carole qui avait retrouvé la voix.</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 xml:space="preserve">Après un effort </w:t>
      </w:r>
      <w:r w:rsidR="00AE2CC7" w:rsidRPr="00940382">
        <w:rPr>
          <w:rFonts w:ascii="Times New Roman" w:eastAsia="Times New Roman" w:hAnsi="Times New Roman" w:cs="Times New Roman"/>
          <w:sz w:val="26"/>
          <w:szCs w:val="26"/>
          <w:lang w:eastAsia="fr-CH"/>
        </w:rPr>
        <w:t>démesuré, elles</w:t>
      </w:r>
      <w:r w:rsidRPr="00940382">
        <w:rPr>
          <w:rFonts w:ascii="Times New Roman" w:eastAsia="Times New Roman" w:hAnsi="Times New Roman" w:cs="Times New Roman"/>
          <w:sz w:val="26"/>
          <w:szCs w:val="26"/>
          <w:lang w:eastAsia="fr-CH"/>
        </w:rPr>
        <w:t xml:space="preserve"> réussirent à sortir les Franches-Montagnes de là, qu'elles </w:t>
      </w:r>
      <w:r w:rsidR="00AE2CC7" w:rsidRPr="00940382">
        <w:rPr>
          <w:rFonts w:ascii="Times New Roman" w:eastAsia="Times New Roman" w:hAnsi="Times New Roman" w:cs="Times New Roman"/>
          <w:sz w:val="26"/>
          <w:szCs w:val="26"/>
          <w:lang w:eastAsia="fr-CH"/>
        </w:rPr>
        <w:t>baptisèrent:</w:t>
      </w:r>
      <w:r w:rsidR="00AE2CC7">
        <w:rPr>
          <w:rFonts w:ascii="Times New Roman" w:eastAsia="Times New Roman" w:hAnsi="Times New Roman" w:cs="Times New Roman"/>
          <w:sz w:val="26"/>
          <w:szCs w:val="26"/>
          <w:lang w:eastAsia="fr-CH"/>
        </w:rPr>
        <w:t xml:space="preserve"> </w:t>
      </w:r>
      <w:r w:rsidR="00AE2CC7" w:rsidRPr="00940382">
        <w:rPr>
          <w:rFonts w:ascii="Times New Roman" w:eastAsia="Times New Roman" w:hAnsi="Times New Roman" w:cs="Times New Roman"/>
          <w:sz w:val="26"/>
          <w:szCs w:val="26"/>
          <w:lang w:eastAsia="fr-CH"/>
        </w:rPr>
        <w:t>Iselle, Dona</w:t>
      </w:r>
      <w:r w:rsidRPr="00940382">
        <w:rPr>
          <w:rFonts w:ascii="Times New Roman" w:eastAsia="Times New Roman" w:hAnsi="Times New Roman" w:cs="Times New Roman"/>
          <w:sz w:val="26"/>
          <w:szCs w:val="26"/>
          <w:lang w:eastAsia="fr-CH"/>
        </w:rPr>
        <w:t xml:space="preserve"> et </w:t>
      </w:r>
      <w:r w:rsidR="00AE2CC7" w:rsidRPr="00940382">
        <w:rPr>
          <w:rFonts w:ascii="Times New Roman" w:eastAsia="Times New Roman" w:hAnsi="Times New Roman" w:cs="Times New Roman"/>
          <w:sz w:val="26"/>
          <w:szCs w:val="26"/>
          <w:lang w:eastAsia="fr-CH"/>
        </w:rPr>
        <w:t>Birenco.</w:t>
      </w:r>
      <w:r w:rsidR="00AE2CC7">
        <w:rPr>
          <w:rFonts w:ascii="Times New Roman" w:eastAsia="Times New Roman" w:hAnsi="Times New Roman" w:cs="Times New Roman"/>
          <w:sz w:val="26"/>
          <w:szCs w:val="26"/>
          <w:lang w:eastAsia="fr-CH"/>
        </w:rPr>
        <w:t xml:space="preserve"> </w:t>
      </w:r>
      <w:r w:rsidR="00AE2CC7" w:rsidRPr="00940382">
        <w:rPr>
          <w:rFonts w:ascii="Times New Roman" w:eastAsia="Times New Roman" w:hAnsi="Times New Roman" w:cs="Times New Roman"/>
          <w:sz w:val="26"/>
          <w:szCs w:val="26"/>
          <w:lang w:eastAsia="fr-CH"/>
        </w:rPr>
        <w:t>Mais</w:t>
      </w:r>
      <w:r w:rsidRPr="00940382">
        <w:rPr>
          <w:rFonts w:ascii="Times New Roman" w:eastAsia="Times New Roman" w:hAnsi="Times New Roman" w:cs="Times New Roman"/>
          <w:sz w:val="26"/>
          <w:szCs w:val="26"/>
          <w:lang w:eastAsia="fr-CH"/>
        </w:rPr>
        <w:t xml:space="preserve"> malheureusement, il était l'heure de rentrer.</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Chaque jour, Lisa, Carole et Steph retournèrent les bouchonner et les nourrir car les trois amies n'avaient aucune envie de les voir s'</w:t>
      </w:r>
      <w:r w:rsidR="00AE2CC7" w:rsidRPr="00940382">
        <w:rPr>
          <w:rFonts w:ascii="Times New Roman" w:eastAsia="Times New Roman" w:hAnsi="Times New Roman" w:cs="Times New Roman"/>
          <w:sz w:val="26"/>
          <w:szCs w:val="26"/>
          <w:lang w:eastAsia="fr-CH"/>
        </w:rPr>
        <w:t>enfoncer</w:t>
      </w:r>
      <w:r w:rsidRPr="00940382">
        <w:rPr>
          <w:rFonts w:ascii="Times New Roman" w:eastAsia="Times New Roman" w:hAnsi="Times New Roman" w:cs="Times New Roman"/>
          <w:sz w:val="26"/>
          <w:szCs w:val="26"/>
          <w:lang w:eastAsia="fr-CH"/>
        </w:rPr>
        <w:t xml:space="preserve"> à nouveau dans les sables mouvants juste pour une question de </w:t>
      </w:r>
      <w:r w:rsidR="00AE2CC7" w:rsidRPr="00940382">
        <w:rPr>
          <w:rFonts w:ascii="Times New Roman" w:eastAsia="Times New Roman" w:hAnsi="Times New Roman" w:cs="Times New Roman"/>
          <w:sz w:val="26"/>
          <w:szCs w:val="26"/>
          <w:lang w:eastAsia="fr-CH"/>
        </w:rPr>
        <w:t>nourriture. Bien</w:t>
      </w:r>
      <w:r w:rsidRPr="00940382">
        <w:rPr>
          <w:rFonts w:ascii="Times New Roman" w:eastAsia="Times New Roman" w:hAnsi="Times New Roman" w:cs="Times New Roman"/>
          <w:sz w:val="26"/>
          <w:szCs w:val="26"/>
          <w:lang w:eastAsia="fr-CH"/>
        </w:rPr>
        <w:t xml:space="preserve"> sûr, ces cavalières ne les montèrent jamais car elles étaient très informées sur le sujet des chevaux sauvages: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 xml:space="preserve">-Ne montez jamais sur des chevaux </w:t>
      </w:r>
      <w:r w:rsidR="00AE2CC7" w:rsidRPr="00940382">
        <w:rPr>
          <w:rFonts w:ascii="Times New Roman" w:eastAsia="Times New Roman" w:hAnsi="Times New Roman" w:cs="Times New Roman"/>
          <w:sz w:val="26"/>
          <w:szCs w:val="26"/>
          <w:lang w:eastAsia="fr-CH"/>
        </w:rPr>
        <w:t>sauvages!</w:t>
      </w:r>
      <w:r w:rsidR="00AE2CC7">
        <w:rPr>
          <w:rFonts w:ascii="Times New Roman" w:eastAsia="Times New Roman" w:hAnsi="Times New Roman" w:cs="Times New Roman"/>
          <w:sz w:val="26"/>
          <w:szCs w:val="26"/>
          <w:lang w:eastAsia="fr-CH"/>
        </w:rPr>
        <w:t xml:space="preserve"> </w:t>
      </w:r>
      <w:r w:rsidR="00AE2CC7" w:rsidRPr="00940382">
        <w:rPr>
          <w:rFonts w:ascii="Times New Roman" w:eastAsia="Times New Roman" w:hAnsi="Times New Roman" w:cs="Times New Roman"/>
          <w:sz w:val="26"/>
          <w:szCs w:val="26"/>
          <w:lang w:eastAsia="fr-CH"/>
        </w:rPr>
        <w:t>leur</w:t>
      </w:r>
      <w:r w:rsidRPr="00940382">
        <w:rPr>
          <w:rFonts w:ascii="Times New Roman" w:eastAsia="Times New Roman" w:hAnsi="Times New Roman" w:cs="Times New Roman"/>
          <w:sz w:val="26"/>
          <w:szCs w:val="26"/>
          <w:lang w:eastAsia="fr-CH"/>
        </w:rPr>
        <w:t xml:space="preserve"> répétait sans cesse leur moniteur d'équitation.</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Quelques semaines plus tard, elles se retrouvèrent à l`hôpital avec une jambe et un bras cassés.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6"/>
          <w:szCs w:val="26"/>
          <w:lang w:eastAsia="fr-CH"/>
        </w:rPr>
        <w:t>Mais que s'est-il passé?</w:t>
      </w:r>
    </w:p>
    <w:p w:rsidR="00940382" w:rsidRPr="00940382" w:rsidRDefault="00AE2CC7" w:rsidP="00AE2CC7">
      <w:pPr>
        <w:spacing w:after="0" w:line="240" w:lineRule="auto"/>
        <w:jc w:val="right"/>
        <w:rPr>
          <w:rFonts w:ascii="Times New Roman" w:eastAsia="Times New Roman" w:hAnsi="Times New Roman" w:cs="Times New Roman"/>
          <w:sz w:val="24"/>
          <w:szCs w:val="24"/>
          <w:lang w:eastAsia="fr-CH"/>
        </w:rPr>
      </w:pPr>
      <w:r w:rsidRPr="00940382">
        <w:rPr>
          <w:rFonts w:ascii="Constantia" w:eastAsia="Times New Roman" w:hAnsi="Constantia" w:cs="Times New Roman"/>
          <w:sz w:val="27"/>
          <w:szCs w:val="27"/>
          <w:lang w:eastAsia="fr-CH"/>
        </w:rPr>
        <w:t>Camille,</w:t>
      </w:r>
      <w:r>
        <w:rPr>
          <w:rFonts w:ascii="Constantia" w:eastAsia="Times New Roman" w:hAnsi="Constantia" w:cs="Times New Roman"/>
          <w:sz w:val="27"/>
          <w:szCs w:val="27"/>
          <w:lang w:eastAsia="fr-CH"/>
        </w:rPr>
        <w:t xml:space="preserve"> </w:t>
      </w:r>
      <w:r w:rsidRPr="00940382">
        <w:rPr>
          <w:rFonts w:ascii="Constantia" w:eastAsia="Times New Roman" w:hAnsi="Constantia" w:cs="Times New Roman"/>
          <w:sz w:val="27"/>
          <w:szCs w:val="27"/>
          <w:lang w:eastAsia="fr-CH"/>
        </w:rPr>
        <w:t>Pauline</w:t>
      </w:r>
      <w:r w:rsidR="00940382" w:rsidRPr="00940382">
        <w:rPr>
          <w:rFonts w:ascii="Constantia" w:eastAsia="Times New Roman" w:hAnsi="Constantia" w:cs="Times New Roman"/>
          <w:sz w:val="27"/>
          <w:szCs w:val="27"/>
          <w:lang w:eastAsia="fr-CH"/>
        </w:rPr>
        <w:t xml:space="preserve"> et Léna</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AE2CC7" w:rsidRDefault="00AE2CC7">
      <w:pPr>
        <w:rPr>
          <w:rFonts w:ascii="Times New Roman" w:eastAsia="Times New Roman" w:hAnsi="Times New Roman" w:cs="Times New Roman"/>
          <w:sz w:val="80"/>
          <w:szCs w:val="80"/>
          <w:lang w:eastAsia="fr-CH"/>
        </w:rPr>
      </w:pPr>
      <w:r>
        <w:rPr>
          <w:rFonts w:ascii="Times New Roman" w:eastAsia="Times New Roman" w:hAnsi="Times New Roman" w:cs="Times New Roman"/>
          <w:sz w:val="80"/>
          <w:szCs w:val="80"/>
          <w:lang w:eastAsia="fr-CH"/>
        </w:rPr>
        <w:br w:type="page"/>
      </w:r>
    </w:p>
    <w:p w:rsidR="00940382" w:rsidRPr="00940382" w:rsidRDefault="00940382" w:rsidP="00AE2CC7">
      <w:pPr>
        <w:spacing w:after="0" w:line="240" w:lineRule="auto"/>
        <w:jc w:val="center"/>
        <w:rPr>
          <w:rFonts w:ascii="Times New Roman" w:eastAsia="Times New Roman" w:hAnsi="Times New Roman" w:cs="Times New Roman"/>
          <w:szCs w:val="24"/>
          <w:lang w:eastAsia="fr-CH"/>
        </w:rPr>
      </w:pPr>
      <w:r w:rsidRPr="00940382">
        <w:rPr>
          <w:rFonts w:ascii="Times New Roman" w:eastAsia="Times New Roman" w:hAnsi="Times New Roman" w:cs="Times New Roman"/>
          <w:sz w:val="72"/>
          <w:szCs w:val="80"/>
          <w:lang w:eastAsia="fr-CH"/>
        </w:rPr>
        <w:lastRenderedPageBreak/>
        <w:t>L'orthographe joue un rôle essentiel dans la vie...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Il y a des lunes et des </w:t>
      </w:r>
      <w:r w:rsidR="00AE2CC7" w:rsidRPr="00940382">
        <w:rPr>
          <w:rFonts w:ascii="Times New Roman" w:eastAsia="Times New Roman" w:hAnsi="Times New Roman" w:cs="Times New Roman"/>
          <w:sz w:val="24"/>
          <w:szCs w:val="24"/>
          <w:lang w:eastAsia="fr-CH"/>
        </w:rPr>
        <w:t>lunes,</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Ritimi,</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un</w:t>
      </w:r>
      <w:r w:rsidRPr="00940382">
        <w:rPr>
          <w:rFonts w:ascii="Times New Roman" w:eastAsia="Times New Roman" w:hAnsi="Times New Roman" w:cs="Times New Roman"/>
          <w:sz w:val="24"/>
          <w:szCs w:val="24"/>
          <w:lang w:eastAsia="fr-CH"/>
        </w:rPr>
        <w:t xml:space="preserve"> jeune homme de 27 ans habitait dans un pays très mystérieux où les rongeurs étaient protégés.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Un jour, Ritimi décida de se rendre chez Trollolloll,</w:t>
      </w:r>
      <w:r w:rsidR="00AE2CC7">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 xml:space="preserve">le voyant du village en passant par le chemin </w:t>
      </w:r>
      <w:r w:rsidR="00AE2CC7" w:rsidRPr="00940382">
        <w:rPr>
          <w:rFonts w:ascii="Times New Roman" w:eastAsia="Times New Roman" w:hAnsi="Times New Roman" w:cs="Times New Roman"/>
          <w:sz w:val="24"/>
          <w:szCs w:val="24"/>
          <w:lang w:eastAsia="fr-CH"/>
        </w:rPr>
        <w:t>hanté. Quand</w:t>
      </w:r>
      <w:r w:rsidRPr="00940382">
        <w:rPr>
          <w:rFonts w:ascii="Times New Roman" w:eastAsia="Times New Roman" w:hAnsi="Times New Roman" w:cs="Times New Roman"/>
          <w:sz w:val="24"/>
          <w:szCs w:val="24"/>
          <w:lang w:eastAsia="fr-CH"/>
        </w:rPr>
        <w:t xml:space="preserve"> il arriva devant chez lui,</w:t>
      </w:r>
      <w:r w:rsidR="00AE2CC7">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il vit la porte du voyant sur laquelle était marqué ''voyant muet et nul en orthographe'' puis, regarda par la fenêtre et soudain, il y entra... Trollolloll le fit asseoir et commença à écrire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center"/>
        <w:rPr>
          <w:rFonts w:ascii="Times New Roman" w:eastAsia="Times New Roman" w:hAnsi="Times New Roman" w:cs="Times New Roman"/>
          <w:sz w:val="24"/>
          <w:szCs w:val="24"/>
          <w:lang w:val="de-CH" w:eastAsia="fr-CH"/>
        </w:rPr>
      </w:pPr>
      <w:r w:rsidRPr="00940382">
        <w:rPr>
          <w:rFonts w:ascii="Times New Roman" w:eastAsia="Times New Roman" w:hAnsi="Times New Roman" w:cs="Times New Roman"/>
          <w:sz w:val="24"/>
          <w:szCs w:val="24"/>
          <w:lang w:val="de-CH" w:eastAsia="fr-CH"/>
        </w:rPr>
        <w:t>''Thuo rat inh mallle heure''</w:t>
      </w:r>
    </w:p>
    <w:p w:rsidR="00940382" w:rsidRPr="00940382" w:rsidRDefault="00940382" w:rsidP="00AE2CC7">
      <w:pPr>
        <w:spacing w:after="0" w:line="240" w:lineRule="auto"/>
        <w:jc w:val="center"/>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''Thuceràhh mallle hade''</w:t>
      </w:r>
    </w:p>
    <w:p w:rsidR="00AE2CC7" w:rsidRDefault="00AE2CC7"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Quelques minutes plus </w:t>
      </w:r>
      <w:r w:rsidR="00AE2CC7" w:rsidRPr="00940382">
        <w:rPr>
          <w:rFonts w:ascii="Times New Roman" w:eastAsia="Times New Roman" w:hAnsi="Times New Roman" w:cs="Times New Roman"/>
          <w:sz w:val="24"/>
          <w:szCs w:val="24"/>
          <w:lang w:eastAsia="fr-CH"/>
        </w:rPr>
        <w:t>tard, il</w:t>
      </w:r>
      <w:r w:rsidRPr="00940382">
        <w:rPr>
          <w:rFonts w:ascii="Times New Roman" w:eastAsia="Times New Roman" w:hAnsi="Times New Roman" w:cs="Times New Roman"/>
          <w:sz w:val="24"/>
          <w:szCs w:val="24"/>
          <w:lang w:eastAsia="fr-CH"/>
        </w:rPr>
        <w:t xml:space="preserve"> réussit à </w:t>
      </w:r>
      <w:r w:rsidR="00AE2CC7" w:rsidRPr="00940382">
        <w:rPr>
          <w:rFonts w:ascii="Times New Roman" w:eastAsia="Times New Roman" w:hAnsi="Times New Roman" w:cs="Times New Roman"/>
          <w:sz w:val="24"/>
          <w:szCs w:val="24"/>
          <w:lang w:eastAsia="fr-CH"/>
        </w:rPr>
        <w:t>déchiffrer</w:t>
      </w:r>
      <w:r w:rsidRPr="00940382">
        <w:rPr>
          <w:rFonts w:ascii="Times New Roman" w:eastAsia="Times New Roman" w:hAnsi="Times New Roman" w:cs="Times New Roman"/>
          <w:sz w:val="24"/>
          <w:szCs w:val="24"/>
          <w:lang w:eastAsia="fr-CH"/>
        </w:rPr>
        <w:t xml:space="preserve"> le message.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-Au revoir!</w:t>
      </w:r>
      <w:r w:rsidR="00AE2CC7">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dit Ritimi.</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-''Ho rhe voihre''!écrit Trollolloll.</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La fin de journée de Ritimi se passa </w:t>
      </w:r>
      <w:r w:rsidR="00AE2CC7" w:rsidRPr="00940382">
        <w:rPr>
          <w:rFonts w:ascii="Times New Roman" w:eastAsia="Times New Roman" w:hAnsi="Times New Roman" w:cs="Times New Roman"/>
          <w:sz w:val="24"/>
          <w:szCs w:val="24"/>
          <w:lang w:eastAsia="fr-CH"/>
        </w:rPr>
        <w:t>normalement. Pour</w:t>
      </w:r>
      <w:r w:rsidRPr="00940382">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finir, il</w:t>
      </w:r>
      <w:r w:rsidRPr="00940382">
        <w:rPr>
          <w:rFonts w:ascii="Times New Roman" w:eastAsia="Times New Roman" w:hAnsi="Times New Roman" w:cs="Times New Roman"/>
          <w:sz w:val="24"/>
          <w:szCs w:val="24"/>
          <w:lang w:eastAsia="fr-CH"/>
        </w:rPr>
        <w:t xml:space="preserve"> alla se coucher.</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Le lendemain matin, à 9 </w:t>
      </w:r>
      <w:r w:rsidR="00AE2CC7" w:rsidRPr="00940382">
        <w:rPr>
          <w:rFonts w:ascii="Times New Roman" w:eastAsia="Times New Roman" w:hAnsi="Times New Roman" w:cs="Times New Roman"/>
          <w:sz w:val="24"/>
          <w:szCs w:val="24"/>
          <w:lang w:eastAsia="fr-CH"/>
        </w:rPr>
        <w:t>heures, on</w:t>
      </w:r>
      <w:r w:rsidRPr="00940382">
        <w:rPr>
          <w:rFonts w:ascii="Times New Roman" w:eastAsia="Times New Roman" w:hAnsi="Times New Roman" w:cs="Times New Roman"/>
          <w:sz w:val="24"/>
          <w:szCs w:val="24"/>
          <w:lang w:eastAsia="fr-CH"/>
        </w:rPr>
        <w:t xml:space="preserve"> frappa à la porte.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-Qui cela peut-il bien </w:t>
      </w:r>
      <w:r w:rsidR="00AE2CC7" w:rsidRPr="00940382">
        <w:rPr>
          <w:rFonts w:ascii="Times New Roman" w:eastAsia="Times New Roman" w:hAnsi="Times New Roman" w:cs="Times New Roman"/>
          <w:sz w:val="24"/>
          <w:szCs w:val="24"/>
          <w:lang w:eastAsia="fr-CH"/>
        </w:rPr>
        <w:t>être, à</w:t>
      </w:r>
      <w:r w:rsidRPr="00940382">
        <w:rPr>
          <w:rFonts w:ascii="Times New Roman" w:eastAsia="Times New Roman" w:hAnsi="Times New Roman" w:cs="Times New Roman"/>
          <w:sz w:val="24"/>
          <w:szCs w:val="24"/>
          <w:lang w:eastAsia="fr-CH"/>
        </w:rPr>
        <w:t xml:space="preserve"> cette heure-ci ? </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Ritimi alla répondre et soudain...</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-LES MAINS EN L'AIR!!!</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C'était les policiers.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Ils l'emmenèrent au commissariat...</w:t>
      </w:r>
    </w:p>
    <w:p w:rsidR="00AE2CC7" w:rsidRPr="00940382" w:rsidRDefault="00AE2CC7" w:rsidP="00AE2CC7">
      <w:pPr>
        <w:spacing w:after="0" w:line="240" w:lineRule="auto"/>
        <w:jc w:val="both"/>
        <w:rPr>
          <w:rFonts w:ascii="Times New Roman" w:eastAsia="Times New Roman" w:hAnsi="Times New Roman" w:cs="Times New Roman"/>
          <w:sz w:val="24"/>
          <w:szCs w:val="24"/>
          <w:lang w:eastAsia="fr-CH"/>
        </w:rPr>
      </w:pPr>
    </w:p>
    <w:p w:rsid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Avez-vous deviné POURQUOI ???Que s'est-il passé ??? A vous de l'imaginer...</w:t>
      </w:r>
    </w:p>
    <w:p w:rsidR="00AE2CC7" w:rsidRPr="00940382" w:rsidRDefault="00AE2CC7"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right"/>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Ce texte a été composé </w:t>
      </w:r>
      <w:r w:rsidR="00AE2CC7" w:rsidRPr="00940382">
        <w:rPr>
          <w:rFonts w:ascii="Times New Roman" w:eastAsia="Times New Roman" w:hAnsi="Times New Roman" w:cs="Times New Roman"/>
          <w:sz w:val="24"/>
          <w:szCs w:val="24"/>
          <w:lang w:eastAsia="fr-CH"/>
        </w:rPr>
        <w:t>par:</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Romain,</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Alexis</w:t>
      </w:r>
      <w:r w:rsidRPr="00940382">
        <w:rPr>
          <w:rFonts w:ascii="Times New Roman" w:eastAsia="Times New Roman" w:hAnsi="Times New Roman" w:cs="Times New Roman"/>
          <w:sz w:val="24"/>
          <w:szCs w:val="24"/>
          <w:lang w:eastAsia="fr-CH"/>
        </w:rPr>
        <w:t xml:space="preserve"> et Sacha</w:t>
      </w:r>
    </w:p>
    <w:p w:rsidR="00AE2CC7" w:rsidRDefault="00AE2CC7" w:rsidP="00AE2CC7">
      <w:pPr>
        <w:spacing w:after="0" w:line="240" w:lineRule="auto"/>
        <w:jc w:val="both"/>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br w:type="page"/>
      </w:r>
    </w:p>
    <w:p w:rsidR="00940382" w:rsidRPr="00940382" w:rsidRDefault="00940382" w:rsidP="00AE2CC7">
      <w:pPr>
        <w:spacing w:after="0" w:line="240" w:lineRule="auto"/>
        <w:jc w:val="center"/>
        <w:rPr>
          <w:rFonts w:ascii="Times New Roman" w:eastAsia="Times New Roman" w:hAnsi="Times New Roman" w:cs="Times New Roman"/>
          <w:sz w:val="24"/>
          <w:szCs w:val="24"/>
          <w:lang w:eastAsia="fr-CH"/>
        </w:rPr>
      </w:pPr>
      <w:r w:rsidRPr="00940382">
        <w:rPr>
          <w:rFonts w:ascii="Impact" w:eastAsia="Times New Roman" w:hAnsi="Impact" w:cs="Times New Roman"/>
          <w:i/>
          <w:iCs/>
          <w:sz w:val="64"/>
          <w:szCs w:val="64"/>
          <w:lang w:eastAsia="fr-CH"/>
        </w:rPr>
        <w:lastRenderedPageBreak/>
        <w:t>Un rallye pas comme les autres</w:t>
      </w:r>
    </w:p>
    <w:p w:rsidR="00AE2CC7" w:rsidRDefault="00AE2CC7"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Il était une </w:t>
      </w:r>
      <w:r w:rsidR="00AE2CC7" w:rsidRPr="00940382">
        <w:rPr>
          <w:rFonts w:ascii="Times New Roman" w:eastAsia="Times New Roman" w:hAnsi="Times New Roman" w:cs="Times New Roman"/>
          <w:sz w:val="24"/>
          <w:szCs w:val="24"/>
          <w:lang w:eastAsia="fr-CH"/>
        </w:rPr>
        <w:t>fois, un</w:t>
      </w:r>
      <w:r w:rsidRPr="00940382">
        <w:rPr>
          <w:rFonts w:ascii="Times New Roman" w:eastAsia="Times New Roman" w:hAnsi="Times New Roman" w:cs="Times New Roman"/>
          <w:sz w:val="24"/>
          <w:szCs w:val="24"/>
          <w:lang w:eastAsia="fr-CH"/>
        </w:rPr>
        <w:t xml:space="preserve"> pilote de course nommé </w:t>
      </w:r>
      <w:r w:rsidR="00AE2CC7" w:rsidRPr="00940382">
        <w:rPr>
          <w:rFonts w:ascii="Times New Roman" w:eastAsia="Times New Roman" w:hAnsi="Times New Roman" w:cs="Times New Roman"/>
          <w:sz w:val="24"/>
          <w:szCs w:val="24"/>
          <w:lang w:eastAsia="fr-CH"/>
        </w:rPr>
        <w:t>Maluzo.</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Il</w:t>
      </w:r>
      <w:r w:rsidRPr="00940382">
        <w:rPr>
          <w:rFonts w:ascii="Times New Roman" w:eastAsia="Times New Roman" w:hAnsi="Times New Roman" w:cs="Times New Roman"/>
          <w:sz w:val="24"/>
          <w:szCs w:val="24"/>
          <w:lang w:eastAsia="fr-CH"/>
        </w:rPr>
        <w:t xml:space="preserve"> avait 24 </w:t>
      </w:r>
      <w:r w:rsidR="00AE2CC7" w:rsidRPr="00940382">
        <w:rPr>
          <w:rFonts w:ascii="Times New Roman" w:eastAsia="Times New Roman" w:hAnsi="Times New Roman" w:cs="Times New Roman"/>
          <w:sz w:val="24"/>
          <w:szCs w:val="24"/>
          <w:lang w:eastAsia="fr-CH"/>
        </w:rPr>
        <w:t>ans. Celui-ci</w:t>
      </w:r>
      <w:r w:rsidRPr="00940382">
        <w:rPr>
          <w:rFonts w:ascii="Times New Roman" w:eastAsia="Times New Roman" w:hAnsi="Times New Roman" w:cs="Times New Roman"/>
          <w:sz w:val="24"/>
          <w:szCs w:val="24"/>
          <w:lang w:eastAsia="fr-CH"/>
        </w:rPr>
        <w:t xml:space="preserve"> allait faire sa dernière course à bord d'une BMW M4.Pour ce grand </w:t>
      </w:r>
      <w:r w:rsidR="00AE2CC7" w:rsidRPr="00940382">
        <w:rPr>
          <w:rFonts w:ascii="Times New Roman" w:eastAsia="Times New Roman" w:hAnsi="Times New Roman" w:cs="Times New Roman"/>
          <w:sz w:val="24"/>
          <w:szCs w:val="24"/>
          <w:lang w:eastAsia="fr-CH"/>
        </w:rPr>
        <w:t>év</w:t>
      </w:r>
      <w:r w:rsidR="00AE2CC7">
        <w:rPr>
          <w:rFonts w:ascii="Times New Roman" w:eastAsia="Times New Roman" w:hAnsi="Times New Roman" w:cs="Times New Roman"/>
          <w:sz w:val="24"/>
          <w:szCs w:val="24"/>
          <w:lang w:eastAsia="fr-CH"/>
        </w:rPr>
        <w:t>é</w:t>
      </w:r>
      <w:r w:rsidR="00AE2CC7" w:rsidRPr="00940382">
        <w:rPr>
          <w:rFonts w:ascii="Times New Roman" w:eastAsia="Times New Roman" w:hAnsi="Times New Roman" w:cs="Times New Roman"/>
          <w:sz w:val="24"/>
          <w:szCs w:val="24"/>
          <w:lang w:eastAsia="fr-CH"/>
        </w:rPr>
        <w:t>nement,</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il</w:t>
      </w:r>
      <w:r w:rsidRPr="00940382">
        <w:rPr>
          <w:rFonts w:ascii="Times New Roman" w:eastAsia="Times New Roman" w:hAnsi="Times New Roman" w:cs="Times New Roman"/>
          <w:sz w:val="24"/>
          <w:szCs w:val="24"/>
          <w:lang w:eastAsia="fr-CH"/>
        </w:rPr>
        <w:t xml:space="preserve"> était bien décidé à gagner le rallye de Monte Carlo.</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Le matin de son </w:t>
      </w:r>
      <w:r w:rsidR="00AE2CC7" w:rsidRPr="00940382">
        <w:rPr>
          <w:rFonts w:ascii="Times New Roman" w:eastAsia="Times New Roman" w:hAnsi="Times New Roman" w:cs="Times New Roman"/>
          <w:sz w:val="24"/>
          <w:szCs w:val="24"/>
          <w:lang w:eastAsia="fr-CH"/>
        </w:rPr>
        <w:t>départ, une</w:t>
      </w:r>
      <w:r w:rsidRPr="00940382">
        <w:rPr>
          <w:rFonts w:ascii="Times New Roman" w:eastAsia="Times New Roman" w:hAnsi="Times New Roman" w:cs="Times New Roman"/>
          <w:sz w:val="24"/>
          <w:szCs w:val="24"/>
          <w:lang w:eastAsia="fr-CH"/>
        </w:rPr>
        <w:t xml:space="preserve"> dépanneuse vient chercher sa sublime </w:t>
      </w:r>
      <w:r w:rsidR="00AE2CC7" w:rsidRPr="00940382">
        <w:rPr>
          <w:rFonts w:ascii="Times New Roman" w:eastAsia="Times New Roman" w:hAnsi="Times New Roman" w:cs="Times New Roman"/>
          <w:sz w:val="24"/>
          <w:szCs w:val="24"/>
          <w:lang w:eastAsia="fr-CH"/>
        </w:rPr>
        <w:t>voiture. Une</w:t>
      </w:r>
      <w:r w:rsidRPr="00940382">
        <w:rPr>
          <w:rFonts w:ascii="Times New Roman" w:eastAsia="Times New Roman" w:hAnsi="Times New Roman" w:cs="Times New Roman"/>
          <w:sz w:val="24"/>
          <w:szCs w:val="24"/>
          <w:lang w:eastAsia="fr-CH"/>
        </w:rPr>
        <w:t xml:space="preserve"> heure plus </w:t>
      </w:r>
      <w:r w:rsidR="00AE2CC7" w:rsidRPr="00940382">
        <w:rPr>
          <w:rFonts w:ascii="Times New Roman" w:eastAsia="Times New Roman" w:hAnsi="Times New Roman" w:cs="Times New Roman"/>
          <w:sz w:val="24"/>
          <w:szCs w:val="24"/>
          <w:lang w:eastAsia="fr-CH"/>
        </w:rPr>
        <w:t>tard, il</w:t>
      </w:r>
      <w:r w:rsidRPr="00940382">
        <w:rPr>
          <w:rFonts w:ascii="Times New Roman" w:eastAsia="Times New Roman" w:hAnsi="Times New Roman" w:cs="Times New Roman"/>
          <w:sz w:val="24"/>
          <w:szCs w:val="24"/>
          <w:lang w:eastAsia="fr-CH"/>
        </w:rPr>
        <w:t xml:space="preserve"> se mit en route pour ce rallye.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Arrivé au Monte </w:t>
      </w:r>
      <w:r w:rsidR="00AE2CC7" w:rsidRPr="00940382">
        <w:rPr>
          <w:rFonts w:ascii="Times New Roman" w:eastAsia="Times New Roman" w:hAnsi="Times New Roman" w:cs="Times New Roman"/>
          <w:sz w:val="24"/>
          <w:szCs w:val="24"/>
          <w:lang w:eastAsia="fr-CH"/>
        </w:rPr>
        <w:t>Carlo,</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Maluzo</w:t>
      </w:r>
      <w:r w:rsidRPr="00940382">
        <w:rPr>
          <w:rFonts w:ascii="Times New Roman" w:eastAsia="Times New Roman" w:hAnsi="Times New Roman" w:cs="Times New Roman"/>
          <w:sz w:val="24"/>
          <w:szCs w:val="24"/>
          <w:lang w:eastAsia="fr-CH"/>
        </w:rPr>
        <w:t xml:space="preserve"> va préparer sa BMW M4 qui porte le numéro 24 au stand Pirelli et Verolet pour lui installer ses pneus cloutés et ses pneus slicks.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AE2CC7"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L’après-midi</w:t>
      </w:r>
      <w:r w:rsidR="00940382" w:rsidRPr="00940382">
        <w:rPr>
          <w:rFonts w:ascii="Times New Roman" w:eastAsia="Times New Roman" w:hAnsi="Times New Roman" w:cs="Times New Roman"/>
          <w:sz w:val="24"/>
          <w:szCs w:val="24"/>
          <w:lang w:eastAsia="fr-CH"/>
        </w:rPr>
        <w:t>, il est au départ de cette spéciale numéro 1.</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Tout à </w:t>
      </w:r>
      <w:r w:rsidR="00AE2CC7" w:rsidRPr="00940382">
        <w:rPr>
          <w:rFonts w:ascii="Times New Roman" w:eastAsia="Times New Roman" w:hAnsi="Times New Roman" w:cs="Times New Roman"/>
          <w:sz w:val="24"/>
          <w:szCs w:val="24"/>
          <w:lang w:eastAsia="fr-CH"/>
        </w:rPr>
        <w:t>coup, il</w:t>
      </w:r>
      <w:r w:rsidRPr="00940382">
        <w:rPr>
          <w:rFonts w:ascii="Times New Roman" w:eastAsia="Times New Roman" w:hAnsi="Times New Roman" w:cs="Times New Roman"/>
          <w:sz w:val="24"/>
          <w:szCs w:val="24"/>
          <w:lang w:eastAsia="fr-CH"/>
        </w:rPr>
        <w:t xml:space="preserve"> entendit 3-2-1....</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3 jours plus </w:t>
      </w:r>
      <w:r w:rsidR="00AE2CC7" w:rsidRPr="00940382">
        <w:rPr>
          <w:rFonts w:ascii="Times New Roman" w:eastAsia="Times New Roman" w:hAnsi="Times New Roman" w:cs="Times New Roman"/>
          <w:sz w:val="24"/>
          <w:szCs w:val="24"/>
          <w:lang w:eastAsia="fr-CH"/>
        </w:rPr>
        <w:t>tard, une</w:t>
      </w:r>
      <w:r w:rsidRPr="00940382">
        <w:rPr>
          <w:rFonts w:ascii="Times New Roman" w:eastAsia="Times New Roman" w:hAnsi="Times New Roman" w:cs="Times New Roman"/>
          <w:sz w:val="24"/>
          <w:szCs w:val="24"/>
          <w:lang w:eastAsia="fr-CH"/>
        </w:rPr>
        <w:t xml:space="preserve"> mère veillait sur son fils qui était inconscient sur un lit d'hôpital.(Vous l'aurez tous </w:t>
      </w:r>
      <w:r w:rsidR="00AE2CC7" w:rsidRPr="00940382">
        <w:rPr>
          <w:rFonts w:ascii="Times New Roman" w:eastAsia="Times New Roman" w:hAnsi="Times New Roman" w:cs="Times New Roman"/>
          <w:sz w:val="24"/>
          <w:szCs w:val="24"/>
          <w:lang w:eastAsia="fr-CH"/>
        </w:rPr>
        <w:t>compris, ce</w:t>
      </w:r>
      <w:r w:rsidRPr="00940382">
        <w:rPr>
          <w:rFonts w:ascii="Times New Roman" w:eastAsia="Times New Roman" w:hAnsi="Times New Roman" w:cs="Times New Roman"/>
          <w:sz w:val="24"/>
          <w:szCs w:val="24"/>
          <w:lang w:eastAsia="fr-CH"/>
        </w:rPr>
        <w:t xml:space="preserve"> fils se nomme Maluzo).Tout à </w:t>
      </w:r>
      <w:r w:rsidR="00AE2CC7" w:rsidRPr="00940382">
        <w:rPr>
          <w:rFonts w:ascii="Times New Roman" w:eastAsia="Times New Roman" w:hAnsi="Times New Roman" w:cs="Times New Roman"/>
          <w:sz w:val="24"/>
          <w:szCs w:val="24"/>
          <w:lang w:eastAsia="fr-CH"/>
        </w:rPr>
        <w:t>coup, Maluzo</w:t>
      </w:r>
      <w:r w:rsidRPr="00940382">
        <w:rPr>
          <w:rFonts w:ascii="Times New Roman" w:eastAsia="Times New Roman" w:hAnsi="Times New Roman" w:cs="Times New Roman"/>
          <w:sz w:val="24"/>
          <w:szCs w:val="24"/>
          <w:lang w:eastAsia="fr-CH"/>
        </w:rPr>
        <w:t xml:space="preserve"> ouvrit les yeux et dit:</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-Qui </w:t>
      </w:r>
      <w:r w:rsidR="00AE2CC7" w:rsidRPr="00940382">
        <w:rPr>
          <w:rFonts w:ascii="Times New Roman" w:eastAsia="Times New Roman" w:hAnsi="Times New Roman" w:cs="Times New Roman"/>
          <w:sz w:val="24"/>
          <w:szCs w:val="24"/>
          <w:lang w:eastAsia="fr-CH"/>
        </w:rPr>
        <w:t>est</w:t>
      </w:r>
      <w:r w:rsidRPr="00940382">
        <w:rPr>
          <w:rFonts w:ascii="Times New Roman" w:eastAsia="Times New Roman" w:hAnsi="Times New Roman" w:cs="Times New Roman"/>
          <w:sz w:val="24"/>
          <w:szCs w:val="24"/>
          <w:lang w:eastAsia="fr-CH"/>
        </w:rPr>
        <w:t>- vous?????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-M...Mais tu ne te souviens pas de </w:t>
      </w:r>
      <w:r w:rsidR="00AE2CC7" w:rsidRPr="00940382">
        <w:rPr>
          <w:rFonts w:ascii="Times New Roman" w:eastAsia="Times New Roman" w:hAnsi="Times New Roman" w:cs="Times New Roman"/>
          <w:sz w:val="24"/>
          <w:szCs w:val="24"/>
          <w:lang w:eastAsia="fr-CH"/>
        </w:rPr>
        <w:t>moi?</w:t>
      </w:r>
      <w:r w:rsidR="00AE2CC7">
        <w:rPr>
          <w:rFonts w:ascii="Times New Roman" w:eastAsia="Times New Roman" w:hAnsi="Times New Roman" w:cs="Times New Roman"/>
          <w:sz w:val="24"/>
          <w:szCs w:val="24"/>
          <w:lang w:eastAsia="fr-CH"/>
        </w:rPr>
        <w:t xml:space="preserve"> </w:t>
      </w:r>
      <w:r w:rsidR="00AE2CC7" w:rsidRPr="00940382">
        <w:rPr>
          <w:rFonts w:ascii="Times New Roman" w:eastAsia="Times New Roman" w:hAnsi="Times New Roman" w:cs="Times New Roman"/>
          <w:sz w:val="24"/>
          <w:szCs w:val="24"/>
          <w:lang w:eastAsia="fr-CH"/>
        </w:rPr>
        <w:t>s'inquiéta</w:t>
      </w:r>
      <w:r w:rsidRPr="00940382">
        <w:rPr>
          <w:rFonts w:ascii="Times New Roman" w:eastAsia="Times New Roman" w:hAnsi="Times New Roman" w:cs="Times New Roman"/>
          <w:sz w:val="24"/>
          <w:szCs w:val="24"/>
          <w:lang w:eastAsia="fr-CH"/>
        </w:rPr>
        <w:t xml:space="preserve"> sa mère.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-Ah oui je me souviens de </w:t>
      </w:r>
      <w:r w:rsidR="00AE2CC7" w:rsidRPr="00940382">
        <w:rPr>
          <w:rFonts w:ascii="Times New Roman" w:eastAsia="Times New Roman" w:hAnsi="Times New Roman" w:cs="Times New Roman"/>
          <w:sz w:val="24"/>
          <w:szCs w:val="24"/>
          <w:lang w:eastAsia="fr-CH"/>
        </w:rPr>
        <w:t>toi, dit</w:t>
      </w:r>
      <w:r w:rsidRPr="00940382">
        <w:rPr>
          <w:rFonts w:ascii="Times New Roman" w:eastAsia="Times New Roman" w:hAnsi="Times New Roman" w:cs="Times New Roman"/>
          <w:sz w:val="24"/>
          <w:szCs w:val="24"/>
          <w:lang w:eastAsia="fr-CH"/>
        </w:rPr>
        <w:t xml:space="preserve"> Maluzo.</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-C`est vrai? dit sa </w:t>
      </w:r>
      <w:r w:rsidR="00AE2CC7" w:rsidRPr="00940382">
        <w:rPr>
          <w:rFonts w:ascii="Times New Roman" w:eastAsia="Times New Roman" w:hAnsi="Times New Roman" w:cs="Times New Roman"/>
          <w:sz w:val="24"/>
          <w:szCs w:val="24"/>
          <w:lang w:eastAsia="fr-CH"/>
        </w:rPr>
        <w:t>mère, pleine</w:t>
      </w:r>
      <w:r w:rsidRPr="00940382">
        <w:rPr>
          <w:rFonts w:ascii="Times New Roman" w:eastAsia="Times New Roman" w:hAnsi="Times New Roman" w:cs="Times New Roman"/>
          <w:sz w:val="24"/>
          <w:szCs w:val="24"/>
          <w:lang w:eastAsia="fr-CH"/>
        </w:rPr>
        <w:t xml:space="preserve"> d'espoir.</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w:t>
      </w:r>
      <w:r w:rsidR="0009787A" w:rsidRPr="00940382">
        <w:rPr>
          <w:rFonts w:ascii="Times New Roman" w:eastAsia="Times New Roman" w:hAnsi="Times New Roman" w:cs="Times New Roman"/>
          <w:sz w:val="24"/>
          <w:szCs w:val="24"/>
          <w:lang w:eastAsia="fr-CH"/>
        </w:rPr>
        <w:t>Oui, tu</w:t>
      </w:r>
      <w:r w:rsidRPr="00940382">
        <w:rPr>
          <w:rFonts w:ascii="Times New Roman" w:eastAsia="Times New Roman" w:hAnsi="Times New Roman" w:cs="Times New Roman"/>
          <w:sz w:val="24"/>
          <w:szCs w:val="24"/>
          <w:lang w:eastAsia="fr-CH"/>
        </w:rPr>
        <w:t xml:space="preserve"> es la bouchère du village et tu t'appelles Jeannette!</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 xml:space="preserve">La semaine </w:t>
      </w:r>
      <w:r w:rsidR="0009787A" w:rsidRPr="00940382">
        <w:rPr>
          <w:rFonts w:ascii="Times New Roman" w:eastAsia="Times New Roman" w:hAnsi="Times New Roman" w:cs="Times New Roman"/>
          <w:sz w:val="24"/>
          <w:szCs w:val="24"/>
          <w:lang w:eastAsia="fr-CH"/>
        </w:rPr>
        <w:t>suivante, toute</w:t>
      </w:r>
      <w:r w:rsidRPr="00940382">
        <w:rPr>
          <w:rFonts w:ascii="Times New Roman" w:eastAsia="Times New Roman" w:hAnsi="Times New Roman" w:cs="Times New Roman"/>
          <w:sz w:val="24"/>
          <w:szCs w:val="24"/>
          <w:lang w:eastAsia="fr-CH"/>
        </w:rPr>
        <w:t xml:space="preserve"> sa famille lui rendit visite pour lui rappeler qui il était.</w:t>
      </w:r>
      <w:r w:rsidR="00AE2CC7">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 xml:space="preserve">A la fin de cet </w:t>
      </w:r>
      <w:r w:rsidR="0009787A" w:rsidRPr="00940382">
        <w:rPr>
          <w:rFonts w:ascii="Times New Roman" w:eastAsia="Times New Roman" w:hAnsi="Times New Roman" w:cs="Times New Roman"/>
          <w:sz w:val="24"/>
          <w:szCs w:val="24"/>
          <w:lang w:eastAsia="fr-CH"/>
        </w:rPr>
        <w:t>entretien, il</w:t>
      </w:r>
      <w:r w:rsidRPr="00940382">
        <w:rPr>
          <w:rFonts w:ascii="Times New Roman" w:eastAsia="Times New Roman" w:hAnsi="Times New Roman" w:cs="Times New Roman"/>
          <w:sz w:val="24"/>
          <w:szCs w:val="24"/>
          <w:lang w:eastAsia="fr-CH"/>
        </w:rPr>
        <w:t xml:space="preserve"> ne se souvenait point de qui il était.</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09787A" w:rsidP="00AE2CC7">
      <w:pPr>
        <w:spacing w:after="0" w:line="240" w:lineRule="auto"/>
        <w:jc w:val="both"/>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Heureusement, au</w:t>
      </w:r>
      <w:r w:rsidR="00940382" w:rsidRPr="00940382">
        <w:rPr>
          <w:rFonts w:ascii="Times New Roman" w:eastAsia="Times New Roman" w:hAnsi="Times New Roman" w:cs="Times New Roman"/>
          <w:sz w:val="24"/>
          <w:szCs w:val="24"/>
          <w:lang w:eastAsia="fr-CH"/>
        </w:rPr>
        <w:t xml:space="preserve"> bout d'une année, il finit par retrouver la mémoire et continua le rallye jusqu'à ses 80 ans.</w:t>
      </w:r>
    </w:p>
    <w:p w:rsidR="00940382" w:rsidRPr="00940382" w:rsidRDefault="00940382" w:rsidP="00AE2CC7">
      <w:pPr>
        <w:spacing w:after="0" w:line="240" w:lineRule="auto"/>
        <w:jc w:val="both"/>
        <w:rPr>
          <w:rFonts w:ascii="Times New Roman" w:eastAsia="Times New Roman" w:hAnsi="Times New Roman" w:cs="Times New Roman"/>
          <w:sz w:val="24"/>
          <w:szCs w:val="24"/>
          <w:lang w:eastAsia="fr-CH"/>
        </w:rPr>
      </w:pPr>
    </w:p>
    <w:p w:rsidR="00940382" w:rsidRPr="00940382" w:rsidRDefault="0009787A" w:rsidP="00AE2CC7">
      <w:pPr>
        <w:tabs>
          <w:tab w:val="left" w:pos="6946"/>
          <w:tab w:val="left" w:pos="7655"/>
          <w:tab w:val="left" w:pos="8931"/>
        </w:tabs>
        <w:spacing w:after="0" w:line="240" w:lineRule="auto"/>
        <w:jc w:val="right"/>
        <w:rPr>
          <w:rFonts w:ascii="Times New Roman" w:eastAsia="Times New Roman" w:hAnsi="Times New Roman" w:cs="Times New Roman"/>
          <w:sz w:val="24"/>
          <w:szCs w:val="24"/>
          <w:lang w:eastAsia="fr-CH"/>
        </w:rPr>
      </w:pPr>
      <w:r w:rsidRPr="00940382">
        <w:rPr>
          <w:rFonts w:ascii="Times New Roman" w:eastAsia="Times New Roman" w:hAnsi="Times New Roman" w:cs="Times New Roman"/>
          <w:sz w:val="24"/>
          <w:szCs w:val="24"/>
          <w:lang w:eastAsia="fr-CH"/>
        </w:rPr>
        <w:t>Mathys,</w:t>
      </w:r>
      <w:r>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Ludovic,</w:t>
      </w:r>
      <w:r>
        <w:rPr>
          <w:rFonts w:ascii="Times New Roman" w:eastAsia="Times New Roman" w:hAnsi="Times New Roman" w:cs="Times New Roman"/>
          <w:sz w:val="24"/>
          <w:szCs w:val="24"/>
          <w:lang w:eastAsia="fr-CH"/>
        </w:rPr>
        <w:t xml:space="preserve"> </w:t>
      </w:r>
      <w:r w:rsidRPr="00940382">
        <w:rPr>
          <w:rFonts w:ascii="Times New Roman" w:eastAsia="Times New Roman" w:hAnsi="Times New Roman" w:cs="Times New Roman"/>
          <w:sz w:val="24"/>
          <w:szCs w:val="24"/>
          <w:lang w:eastAsia="fr-CH"/>
        </w:rPr>
        <w:t>Enzo</w:t>
      </w:r>
    </w:p>
    <w:p w:rsidR="00940382" w:rsidRPr="00940382" w:rsidRDefault="00AE2CC7" w:rsidP="00AE2CC7">
      <w:pPr>
        <w:tabs>
          <w:tab w:val="left" w:pos="6946"/>
          <w:tab w:val="left" w:pos="7655"/>
          <w:tab w:val="left" w:pos="8789"/>
        </w:tabs>
        <w:spacing w:after="0" w:line="240" w:lineRule="auto"/>
        <w:jc w:val="both"/>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ab/>
      </w:r>
      <w:r w:rsidR="00940382" w:rsidRPr="00940382">
        <w:rPr>
          <w:rFonts w:ascii="Times New Roman" w:eastAsia="Times New Roman" w:hAnsi="Times New Roman" w:cs="Times New Roman"/>
          <w:sz w:val="24"/>
          <w:szCs w:val="24"/>
          <w:lang w:eastAsia="fr-CH"/>
        </w:rPr>
        <w:t xml:space="preserve">Ma </w:t>
      </w:r>
      <w:r>
        <w:rPr>
          <w:rFonts w:ascii="Times New Roman" w:eastAsia="Times New Roman" w:hAnsi="Times New Roman" w:cs="Times New Roman"/>
          <w:sz w:val="24"/>
          <w:szCs w:val="24"/>
          <w:lang w:eastAsia="fr-CH"/>
        </w:rPr>
        <w:tab/>
        <w:t xml:space="preserve"> </w:t>
      </w:r>
      <w:r w:rsidR="00940382" w:rsidRPr="00940382">
        <w:rPr>
          <w:rFonts w:ascii="Times New Roman" w:eastAsia="Times New Roman" w:hAnsi="Times New Roman" w:cs="Times New Roman"/>
          <w:sz w:val="24"/>
          <w:szCs w:val="24"/>
          <w:lang w:eastAsia="fr-CH"/>
        </w:rPr>
        <w:t xml:space="preserve">lu </w:t>
      </w:r>
      <w:r>
        <w:rPr>
          <w:rFonts w:ascii="Times New Roman" w:eastAsia="Times New Roman" w:hAnsi="Times New Roman" w:cs="Times New Roman"/>
          <w:sz w:val="24"/>
          <w:szCs w:val="24"/>
          <w:lang w:eastAsia="fr-CH"/>
        </w:rPr>
        <w:tab/>
      </w:r>
      <w:r w:rsidR="00940382" w:rsidRPr="00940382">
        <w:rPr>
          <w:rFonts w:ascii="Times New Roman" w:eastAsia="Times New Roman" w:hAnsi="Times New Roman" w:cs="Times New Roman"/>
          <w:sz w:val="24"/>
          <w:szCs w:val="24"/>
          <w:lang w:eastAsia="fr-CH"/>
        </w:rPr>
        <w:t>zo</w:t>
      </w:r>
    </w:p>
    <w:p w:rsidR="00940382" w:rsidRDefault="00940382" w:rsidP="00AE2CC7">
      <w:pPr>
        <w:spacing w:after="0" w:line="240" w:lineRule="auto"/>
        <w:jc w:val="both"/>
      </w:pPr>
    </w:p>
    <w:sectPr w:rsidR="009403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B8" w:rsidRDefault="002A38B8" w:rsidP="002A38B8">
      <w:pPr>
        <w:spacing w:after="0" w:line="240" w:lineRule="auto"/>
      </w:pPr>
      <w:r>
        <w:separator/>
      </w:r>
    </w:p>
  </w:endnote>
  <w:endnote w:type="continuationSeparator" w:id="0">
    <w:p w:rsidR="002A38B8" w:rsidRDefault="002A38B8" w:rsidP="002A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Disko">
    <w:altName w:val="Times New Roman"/>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B8" w:rsidRDefault="002A38B8" w:rsidP="002A38B8">
      <w:pPr>
        <w:spacing w:after="0" w:line="240" w:lineRule="auto"/>
      </w:pPr>
      <w:r>
        <w:separator/>
      </w:r>
    </w:p>
  </w:footnote>
  <w:footnote w:type="continuationSeparator" w:id="0">
    <w:p w:rsidR="002A38B8" w:rsidRDefault="002A38B8" w:rsidP="002A3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127"/>
    <w:multiLevelType w:val="hybridMultilevel"/>
    <w:tmpl w:val="06B21334"/>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7B06303"/>
    <w:multiLevelType w:val="multilevel"/>
    <w:tmpl w:val="6B44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40173"/>
    <w:multiLevelType w:val="multilevel"/>
    <w:tmpl w:val="7C9A7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F2097"/>
    <w:multiLevelType w:val="hybridMultilevel"/>
    <w:tmpl w:val="FE86F412"/>
    <w:lvl w:ilvl="0" w:tplc="04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nsid w:val="3307521E"/>
    <w:multiLevelType w:val="multilevel"/>
    <w:tmpl w:val="12A81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75A92"/>
    <w:multiLevelType w:val="hybridMultilevel"/>
    <w:tmpl w:val="BC4EAC5E"/>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568454F3"/>
    <w:multiLevelType w:val="multilevel"/>
    <w:tmpl w:val="796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0137E"/>
    <w:multiLevelType w:val="hybridMultilevel"/>
    <w:tmpl w:val="01BA8F32"/>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680E24AE"/>
    <w:multiLevelType w:val="hybridMultilevel"/>
    <w:tmpl w:val="AA98179E"/>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797E16BA"/>
    <w:multiLevelType w:val="multilevel"/>
    <w:tmpl w:val="3E90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9"/>
  </w:num>
  <w:num w:numId="6">
    <w:abstractNumId w:val="5"/>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63"/>
    <w:rsid w:val="00046DBD"/>
    <w:rsid w:val="0009787A"/>
    <w:rsid w:val="000B099E"/>
    <w:rsid w:val="000B69E5"/>
    <w:rsid w:val="000E4B52"/>
    <w:rsid w:val="00130E48"/>
    <w:rsid w:val="002A38B8"/>
    <w:rsid w:val="00304346"/>
    <w:rsid w:val="00655E17"/>
    <w:rsid w:val="00856E96"/>
    <w:rsid w:val="008D1FF7"/>
    <w:rsid w:val="00940382"/>
    <w:rsid w:val="009E07B1"/>
    <w:rsid w:val="00A4381C"/>
    <w:rsid w:val="00A77A08"/>
    <w:rsid w:val="00AE2CC7"/>
    <w:rsid w:val="00B33C34"/>
    <w:rsid w:val="00B50C78"/>
    <w:rsid w:val="00D72463"/>
    <w:rsid w:val="00EE542B"/>
    <w:rsid w:val="00F80FA0"/>
    <w:rsid w:val="00FB28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8B8"/>
    <w:pPr>
      <w:tabs>
        <w:tab w:val="center" w:pos="4536"/>
        <w:tab w:val="right" w:pos="9072"/>
      </w:tabs>
      <w:spacing w:after="0" w:line="240" w:lineRule="auto"/>
    </w:pPr>
  </w:style>
  <w:style w:type="character" w:customStyle="1" w:styleId="En-tteCar">
    <w:name w:val="En-tête Car"/>
    <w:basedOn w:val="Policepardfaut"/>
    <w:link w:val="En-tte"/>
    <w:uiPriority w:val="99"/>
    <w:rsid w:val="002A38B8"/>
  </w:style>
  <w:style w:type="paragraph" w:styleId="Pieddepage">
    <w:name w:val="footer"/>
    <w:basedOn w:val="Normal"/>
    <w:link w:val="PieddepageCar"/>
    <w:uiPriority w:val="99"/>
    <w:unhideWhenUsed/>
    <w:rsid w:val="002A3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8B8"/>
  </w:style>
  <w:style w:type="paragraph" w:styleId="NormalWeb">
    <w:name w:val="Normal (Web)"/>
    <w:basedOn w:val="Normal"/>
    <w:uiPriority w:val="99"/>
    <w:semiHidden/>
    <w:unhideWhenUsed/>
    <w:rsid w:val="00940382"/>
    <w:pPr>
      <w:spacing w:before="100" w:beforeAutospacing="1" w:after="119"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9403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8B8"/>
    <w:pPr>
      <w:tabs>
        <w:tab w:val="center" w:pos="4536"/>
        <w:tab w:val="right" w:pos="9072"/>
      </w:tabs>
      <w:spacing w:after="0" w:line="240" w:lineRule="auto"/>
    </w:pPr>
  </w:style>
  <w:style w:type="character" w:customStyle="1" w:styleId="En-tteCar">
    <w:name w:val="En-tête Car"/>
    <w:basedOn w:val="Policepardfaut"/>
    <w:link w:val="En-tte"/>
    <w:uiPriority w:val="99"/>
    <w:rsid w:val="002A38B8"/>
  </w:style>
  <w:style w:type="paragraph" w:styleId="Pieddepage">
    <w:name w:val="footer"/>
    <w:basedOn w:val="Normal"/>
    <w:link w:val="PieddepageCar"/>
    <w:uiPriority w:val="99"/>
    <w:unhideWhenUsed/>
    <w:rsid w:val="002A3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8B8"/>
  </w:style>
  <w:style w:type="paragraph" w:styleId="NormalWeb">
    <w:name w:val="Normal (Web)"/>
    <w:basedOn w:val="Normal"/>
    <w:uiPriority w:val="99"/>
    <w:semiHidden/>
    <w:unhideWhenUsed/>
    <w:rsid w:val="00940382"/>
    <w:pPr>
      <w:spacing w:before="100" w:beforeAutospacing="1" w:after="119"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94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5167">
      <w:bodyDiv w:val="1"/>
      <w:marLeft w:val="0"/>
      <w:marRight w:val="0"/>
      <w:marTop w:val="0"/>
      <w:marBottom w:val="0"/>
      <w:divBdr>
        <w:top w:val="none" w:sz="0" w:space="0" w:color="auto"/>
        <w:left w:val="none" w:sz="0" w:space="0" w:color="auto"/>
        <w:bottom w:val="none" w:sz="0" w:space="0" w:color="auto"/>
        <w:right w:val="none" w:sz="0" w:space="0" w:color="auto"/>
      </w:divBdr>
    </w:div>
    <w:div w:id="583950563">
      <w:bodyDiv w:val="1"/>
      <w:marLeft w:val="0"/>
      <w:marRight w:val="0"/>
      <w:marTop w:val="0"/>
      <w:marBottom w:val="0"/>
      <w:divBdr>
        <w:top w:val="none" w:sz="0" w:space="0" w:color="auto"/>
        <w:left w:val="none" w:sz="0" w:space="0" w:color="auto"/>
        <w:bottom w:val="none" w:sz="0" w:space="0" w:color="auto"/>
        <w:right w:val="none" w:sz="0" w:space="0" w:color="auto"/>
      </w:divBdr>
    </w:div>
    <w:div w:id="1060246371">
      <w:bodyDiv w:val="1"/>
      <w:marLeft w:val="0"/>
      <w:marRight w:val="0"/>
      <w:marTop w:val="0"/>
      <w:marBottom w:val="0"/>
      <w:divBdr>
        <w:top w:val="none" w:sz="0" w:space="0" w:color="auto"/>
        <w:left w:val="none" w:sz="0" w:space="0" w:color="auto"/>
        <w:bottom w:val="none" w:sz="0" w:space="0" w:color="auto"/>
        <w:right w:val="none" w:sz="0" w:space="0" w:color="auto"/>
      </w:divBdr>
    </w:div>
    <w:div w:id="1446651834">
      <w:bodyDiv w:val="1"/>
      <w:marLeft w:val="0"/>
      <w:marRight w:val="0"/>
      <w:marTop w:val="0"/>
      <w:marBottom w:val="0"/>
      <w:divBdr>
        <w:top w:val="none" w:sz="0" w:space="0" w:color="auto"/>
        <w:left w:val="none" w:sz="0" w:space="0" w:color="auto"/>
        <w:bottom w:val="none" w:sz="0" w:space="0" w:color="auto"/>
        <w:right w:val="none" w:sz="0" w:space="0" w:color="auto"/>
      </w:divBdr>
    </w:div>
    <w:div w:id="1546941930">
      <w:bodyDiv w:val="1"/>
      <w:marLeft w:val="0"/>
      <w:marRight w:val="0"/>
      <w:marTop w:val="0"/>
      <w:marBottom w:val="0"/>
      <w:divBdr>
        <w:top w:val="none" w:sz="0" w:space="0" w:color="auto"/>
        <w:left w:val="none" w:sz="0" w:space="0" w:color="auto"/>
        <w:bottom w:val="none" w:sz="0" w:space="0" w:color="auto"/>
        <w:right w:val="none" w:sz="0" w:space="0" w:color="auto"/>
      </w:divBdr>
    </w:div>
    <w:div w:id="1670255230">
      <w:bodyDiv w:val="1"/>
      <w:marLeft w:val="0"/>
      <w:marRight w:val="0"/>
      <w:marTop w:val="0"/>
      <w:marBottom w:val="0"/>
      <w:divBdr>
        <w:top w:val="none" w:sz="0" w:space="0" w:color="auto"/>
        <w:left w:val="none" w:sz="0" w:space="0" w:color="auto"/>
        <w:bottom w:val="none" w:sz="0" w:space="0" w:color="auto"/>
        <w:right w:val="none" w:sz="0" w:space="0" w:color="auto"/>
      </w:divBdr>
    </w:div>
    <w:div w:id="20304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9932D85A</Template>
  <TotalTime>0</TotalTime>
  <Pages>8</Pages>
  <Words>1798</Words>
  <Characters>9892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d'Orsières</dc:creator>
  <cp:lastModifiedBy>Anaïs Copt</cp:lastModifiedBy>
  <cp:revision>2</cp:revision>
  <dcterms:created xsi:type="dcterms:W3CDTF">2012-04-27T14:27:00Z</dcterms:created>
  <dcterms:modified xsi:type="dcterms:W3CDTF">2012-04-27T14:27:00Z</dcterms:modified>
</cp:coreProperties>
</file>